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25" w:rsidRDefault="00A11925">
      <w:pPr>
        <w:pStyle w:val="a3"/>
        <w:rPr>
          <w:spacing w:val="0"/>
        </w:rPr>
      </w:pPr>
      <w:bookmarkStart w:id="0" w:name="_GoBack"/>
      <w:bookmarkEnd w:id="0"/>
    </w:p>
    <w:p w:rsidR="00A11925" w:rsidRDefault="00A1192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900"/>
        <w:gridCol w:w="2000"/>
        <w:gridCol w:w="700"/>
        <w:gridCol w:w="1200"/>
        <w:gridCol w:w="1300"/>
        <w:gridCol w:w="200"/>
        <w:gridCol w:w="500"/>
        <w:gridCol w:w="2300"/>
      </w:tblGrid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950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 w:line="319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sz w:val="32"/>
                <w:szCs w:val="32"/>
              </w:rPr>
              <w:t>２０　　年度</w:t>
            </w:r>
            <w:r>
              <w:rPr>
                <w:rFonts w:ascii="ＭＳ ゴシック" w:hAnsi="ＭＳ ゴシック" w:hint="eastAsia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z w:val="32"/>
                <w:szCs w:val="32"/>
              </w:rPr>
              <w:t>生物工学賞</w:t>
            </w:r>
            <w:r>
              <w:rPr>
                <w:rFonts w:ascii="ＭＳ ゴシック" w:hAnsi="ＭＳ ゴシック" w:hint="eastAsia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z w:val="32"/>
                <w:szCs w:val="32"/>
              </w:rPr>
              <w:t>候補者調書</w:t>
            </w:r>
          </w:p>
          <w:p w:rsidR="00A11925" w:rsidRDefault="00A11925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２０　　年　　月　　日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①</w:t>
            </w: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候</w:t>
            </w: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補</w:t>
            </w: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者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ﾌﾘｶﾞﾅ</w:t>
            </w:r>
          </w:p>
          <w:p w:rsidR="00A11925" w:rsidRDefault="00A1192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氏　　名</w:t>
            </w:r>
          </w:p>
          <w:p w:rsidR="00A11925" w:rsidRDefault="00A1192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生年月日</w:t>
            </w:r>
          </w:p>
          <w:p w:rsidR="00A11925" w:rsidRDefault="00A1192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(年齢)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</w:p>
          <w:p w:rsidR="00A11925" w:rsidRDefault="00A11925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西暦</w:t>
            </w:r>
          </w:p>
          <w:p w:rsidR="00A11925" w:rsidRDefault="00A11925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    </w:t>
            </w:r>
            <w:r>
              <w:rPr>
                <w:rFonts w:ascii="ＭＳ ゴシック" w:hAnsi="ＭＳ ゴシック" w:hint="eastAsia"/>
              </w:rPr>
              <w:t>（　　　　歳）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勤務先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役職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11925" w:rsidRDefault="00A119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1925" w:rsidRDefault="00A119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住　所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〒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11925" w:rsidRDefault="00A119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TEL：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FAX：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E-mail：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11925" w:rsidRDefault="00A119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最終学歴</w:t>
            </w: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校名：</w:t>
            </w:r>
          </w:p>
          <w:p w:rsidR="00A11925" w:rsidRDefault="00A11925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卒業年月(西暦)：</w:t>
            </w:r>
          </w:p>
        </w:tc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学位：</w:t>
            </w:r>
          </w:p>
          <w:p w:rsidR="00A11925" w:rsidRDefault="00A11925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取得年月(西暦)：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cantSplit/>
          <w:trHeight w:hRule="exact" w:val="4334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11925" w:rsidRDefault="00A119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職歴と</w:t>
            </w:r>
          </w:p>
          <w:p w:rsidR="00A11925" w:rsidRDefault="00A1192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研究歴</w:t>
            </w:r>
          </w:p>
        </w:tc>
        <w:tc>
          <w:tcPr>
            <w:tcW w:w="820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【記入例】1985年4月　○○大学　助手採用：×××の研究に従事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etc.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cantSplit/>
          <w:trHeight w:hRule="exact" w:val="2169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11925" w:rsidRDefault="00A119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過去の</w:t>
            </w:r>
          </w:p>
          <w:p w:rsidR="00A11925" w:rsidRDefault="00A1192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受賞歴</w:t>
            </w:r>
          </w:p>
        </w:tc>
        <w:tc>
          <w:tcPr>
            <w:tcW w:w="820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【記入例】2003年5月　○○学会　△△賞「×××に関する基礎的研究」etc.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130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②研究題目</w:t>
            </w:r>
          </w:p>
        </w:tc>
        <w:tc>
          <w:tcPr>
            <w:tcW w:w="820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和文：</w:t>
            </w:r>
          </w:p>
          <w:p w:rsidR="00A11925" w:rsidRDefault="00A11925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英文：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3133"/>
        </w:trPr>
        <w:tc>
          <w:tcPr>
            <w:tcW w:w="13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③本会に対</w:t>
            </w:r>
          </w:p>
          <w:p w:rsidR="00A11925" w:rsidRDefault="00A11925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する貢献</w:t>
            </w:r>
          </w:p>
        </w:tc>
        <w:tc>
          <w:tcPr>
            <w:tcW w:w="8200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【記入例】2003-2004年　○○支部長／2005-2008年　代議員　etc.</w:t>
            </w:r>
          </w:p>
        </w:tc>
      </w:tr>
    </w:tbl>
    <w:p w:rsidR="00A11925" w:rsidRDefault="00A11925">
      <w:pPr>
        <w:pStyle w:val="a3"/>
        <w:spacing w:line="141" w:lineRule="exact"/>
        <w:rPr>
          <w:spacing w:val="0"/>
        </w:rPr>
      </w:pPr>
    </w:p>
    <w:p w:rsidR="00A11925" w:rsidRDefault="00A11925">
      <w:pPr>
        <w:pStyle w:val="a3"/>
        <w:rPr>
          <w:spacing w:val="0"/>
        </w:rPr>
      </w:pPr>
    </w:p>
    <w:p w:rsidR="00A11925" w:rsidRDefault="00A11925">
      <w:pPr>
        <w:pStyle w:val="a3"/>
        <w:rPr>
          <w:spacing w:val="0"/>
        </w:rPr>
      </w:pPr>
    </w:p>
    <w:p w:rsidR="00A11925" w:rsidRDefault="00A1192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00"/>
      </w:tblGrid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95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④研究業績の概要（１頁以内でわかりやすく、年は西暦で記載）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13229"/>
        </w:trPr>
        <w:tc>
          <w:tcPr>
            <w:tcW w:w="95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</w:tr>
    </w:tbl>
    <w:p w:rsidR="00A11925" w:rsidRDefault="00A11925">
      <w:pPr>
        <w:pStyle w:val="a3"/>
        <w:spacing w:line="141" w:lineRule="exact"/>
        <w:rPr>
          <w:spacing w:val="0"/>
        </w:rPr>
      </w:pPr>
    </w:p>
    <w:p w:rsidR="00A11925" w:rsidRDefault="00A11925">
      <w:pPr>
        <w:pStyle w:val="a3"/>
        <w:rPr>
          <w:spacing w:val="0"/>
        </w:rPr>
      </w:pPr>
    </w:p>
    <w:p w:rsidR="00A11925" w:rsidRDefault="00A11925">
      <w:pPr>
        <w:pStyle w:val="a3"/>
        <w:rPr>
          <w:spacing w:val="0"/>
        </w:rPr>
      </w:pPr>
    </w:p>
    <w:p w:rsidR="00A11925" w:rsidRDefault="00A1192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00"/>
        <w:gridCol w:w="2500"/>
        <w:gridCol w:w="300"/>
        <w:gridCol w:w="2800"/>
      </w:tblGrid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950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lastRenderedPageBreak/>
              <w:t xml:space="preserve"> </w:t>
            </w:r>
            <w:r>
              <w:rPr>
                <w:rFonts w:ascii="ＭＳ ゴシック" w:hAnsi="ＭＳ ゴシック" w:hint="eastAsia"/>
              </w:rPr>
              <w:t>⑤研究業績関連する主要論文（主体となる論文番号に○を付し、</w:t>
            </w:r>
            <w:r>
              <w:rPr>
                <w:rFonts w:ascii="ＭＳ ゴシック" w:hAnsi="ＭＳ ゴシック" w:hint="eastAsia"/>
                <w:b/>
                <w:bCs/>
                <w:color w:val="FF0000"/>
              </w:rPr>
              <w:t>記入要領5)に従って</w:t>
            </w:r>
            <w:r>
              <w:rPr>
                <w:rFonts w:ascii="ＭＳ ゴシック" w:hAnsi="ＭＳ ゴシック" w:hint="eastAsia"/>
              </w:rPr>
              <w:t>主要論文を添付）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64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１．本会発行雑誌（著者名、論文題目、巻、号、頁、西暦年を明記）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6244"/>
        </w:trPr>
        <w:tc>
          <w:tcPr>
            <w:tcW w:w="9500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２．他学協会発行雑誌（著者名、論文題目、巻、号、頁、西暦年を明記）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3856"/>
        </w:trPr>
        <w:tc>
          <w:tcPr>
            <w:tcW w:w="9500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３．著書（書名、発行所、西暦年を明記）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1687"/>
        </w:trPr>
        <w:tc>
          <w:tcPr>
            <w:tcW w:w="95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</w:tr>
    </w:tbl>
    <w:p w:rsidR="00A11925" w:rsidRDefault="00A11925">
      <w:pPr>
        <w:pStyle w:val="a3"/>
        <w:spacing w:line="141" w:lineRule="exact"/>
        <w:rPr>
          <w:spacing w:val="0"/>
        </w:rPr>
      </w:pPr>
    </w:p>
    <w:p w:rsidR="00A11925" w:rsidRDefault="00A11925">
      <w:pPr>
        <w:pStyle w:val="a3"/>
        <w:rPr>
          <w:spacing w:val="0"/>
        </w:rPr>
      </w:pPr>
    </w:p>
    <w:p w:rsidR="00A11925" w:rsidRDefault="00A11925">
      <w:pPr>
        <w:pStyle w:val="a3"/>
        <w:rPr>
          <w:spacing w:val="0"/>
        </w:rPr>
      </w:pPr>
    </w:p>
    <w:p w:rsidR="00A11925" w:rsidRDefault="00A1192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00"/>
      </w:tblGrid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95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lastRenderedPageBreak/>
              <w:t xml:space="preserve"> </w:t>
            </w:r>
            <w:r>
              <w:rPr>
                <w:rFonts w:ascii="ＭＳ ゴシック" w:hAnsi="ＭＳ ゴシック" w:hint="eastAsia"/>
              </w:rPr>
              <w:t>⑥補足図表等</w:t>
            </w:r>
          </w:p>
        </w:tc>
      </w:tr>
      <w:tr w:rsidR="00A11925" w:rsidRPr="002B454A">
        <w:tblPrEx>
          <w:tblCellMar>
            <w:top w:w="0" w:type="dxa"/>
            <w:bottom w:w="0" w:type="dxa"/>
          </w:tblCellMar>
        </w:tblPrEx>
        <w:trPr>
          <w:trHeight w:hRule="exact" w:val="13229"/>
        </w:trPr>
        <w:tc>
          <w:tcPr>
            <w:tcW w:w="95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1925" w:rsidRDefault="00A11925">
            <w:pPr>
              <w:pStyle w:val="a3"/>
              <w:spacing w:before="141"/>
              <w:rPr>
                <w:spacing w:val="0"/>
              </w:rPr>
            </w:pPr>
          </w:p>
        </w:tc>
      </w:tr>
    </w:tbl>
    <w:p w:rsidR="00A11925" w:rsidRDefault="00A11925">
      <w:pPr>
        <w:pStyle w:val="a3"/>
        <w:spacing w:line="141" w:lineRule="exact"/>
        <w:rPr>
          <w:spacing w:val="0"/>
        </w:rPr>
      </w:pPr>
    </w:p>
    <w:p w:rsidR="00A11925" w:rsidRDefault="00A11925">
      <w:pPr>
        <w:pStyle w:val="a3"/>
        <w:rPr>
          <w:spacing w:val="0"/>
        </w:rPr>
      </w:pPr>
    </w:p>
    <w:p w:rsidR="00A11925" w:rsidRDefault="00A11925">
      <w:pPr>
        <w:pStyle w:val="a3"/>
        <w:rPr>
          <w:spacing w:val="0"/>
        </w:rPr>
      </w:pPr>
    </w:p>
    <w:sectPr w:rsidR="00A11925" w:rsidSect="00A1192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FA" w:rsidRDefault="003B13FA" w:rsidP="007672FB">
      <w:r>
        <w:separator/>
      </w:r>
    </w:p>
  </w:endnote>
  <w:endnote w:type="continuationSeparator" w:id="0">
    <w:p w:rsidR="003B13FA" w:rsidRDefault="003B13FA" w:rsidP="0076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FA" w:rsidRDefault="003B13FA" w:rsidP="007672FB">
      <w:r>
        <w:separator/>
      </w:r>
    </w:p>
  </w:footnote>
  <w:footnote w:type="continuationSeparator" w:id="0">
    <w:p w:rsidR="003B13FA" w:rsidRDefault="003B13FA" w:rsidP="0076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25"/>
    <w:rsid w:val="002B454A"/>
    <w:rsid w:val="003B13FA"/>
    <w:rsid w:val="007672FB"/>
    <w:rsid w:val="00A11925"/>
    <w:rsid w:val="00B2032A"/>
    <w:rsid w:val="00BB331B"/>
    <w:rsid w:val="00C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DAAB6-3172-4E2E-82CF-D70A4E7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eastAsia="ＭＳ ゴシック" w:cs="ＭＳ ゴシック"/>
      <w:spacing w:val="-1"/>
    </w:rPr>
  </w:style>
  <w:style w:type="paragraph" w:styleId="a4">
    <w:name w:val="header"/>
    <w:basedOn w:val="a"/>
    <w:link w:val="a5"/>
    <w:uiPriority w:val="99"/>
    <w:unhideWhenUsed/>
    <w:rsid w:val="007672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2FB"/>
  </w:style>
  <w:style w:type="paragraph" w:styleId="a6">
    <w:name w:val="footer"/>
    <w:basedOn w:val="a"/>
    <w:link w:val="a7"/>
    <w:uiPriority w:val="99"/>
    <w:unhideWhenUsed/>
    <w:rsid w:val="00767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4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Junko Ito</cp:lastModifiedBy>
  <cp:revision>2</cp:revision>
  <dcterms:created xsi:type="dcterms:W3CDTF">2018-12-10T09:07:00Z</dcterms:created>
  <dcterms:modified xsi:type="dcterms:W3CDTF">2018-12-10T09:07:00Z</dcterms:modified>
</cp:coreProperties>
</file>