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535" w:rsidRDefault="003A3535">
      <w:pPr>
        <w:pStyle w:val="a3"/>
        <w:rPr>
          <w:spacing w:val="0"/>
        </w:rPr>
      </w:pPr>
      <w:bookmarkStart w:id="0" w:name="_GoBack"/>
      <w:bookmarkEnd w:id="0"/>
    </w:p>
    <w:p w:rsidR="003A3535" w:rsidRDefault="003A353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900"/>
        <w:gridCol w:w="2000"/>
        <w:gridCol w:w="700"/>
        <w:gridCol w:w="1200"/>
        <w:gridCol w:w="1200"/>
        <w:gridCol w:w="300"/>
        <w:gridCol w:w="500"/>
        <w:gridCol w:w="2300"/>
      </w:tblGrid>
      <w:tr w:rsidR="003A3535" w:rsidRPr="00834F32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950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 w:line="319" w:lineRule="exact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２０　　年度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生物工学功労賞</w:t>
            </w:r>
            <w:r>
              <w:rPr>
                <w:rFonts w:ascii="ＭＳ ゴシック" w:hAnsi="ＭＳ ゴシック" w:hint="eastAsia"/>
                <w:b/>
                <w:bCs/>
                <w:spacing w:val="0"/>
                <w:sz w:val="32"/>
                <w:szCs w:val="32"/>
              </w:rPr>
              <w:t xml:space="preserve"> </w:t>
            </w:r>
            <w:r>
              <w:rPr>
                <w:rFonts w:ascii="ＭＳ ゴシック" w:hAnsi="ＭＳ ゴシック" w:hint="eastAsia"/>
                <w:b/>
                <w:bCs/>
                <w:sz w:val="32"/>
                <w:szCs w:val="32"/>
              </w:rPr>
              <w:t>候補者調書</w:t>
            </w:r>
          </w:p>
          <w:p w:rsidR="003A3535" w:rsidRDefault="003A353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２０　　年　　月　　日</w:t>
            </w:r>
          </w:p>
        </w:tc>
      </w:tr>
      <w:tr w:rsidR="003A3535" w:rsidRPr="00834F32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①</w:t>
            </w: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候</w:t>
            </w: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補</w:t>
            </w: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者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ﾌﾘｶﾞﾅ</w:t>
            </w: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  <w:p w:rsidR="003A3535" w:rsidRDefault="003A35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(年齢)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西暦</w:t>
            </w: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（　　　　歳）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勤務先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役職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</w:p>
        </w:tc>
      </w:tr>
      <w:tr w:rsidR="003A3535" w:rsidRPr="00834F32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3535" w:rsidRDefault="003A35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3535" w:rsidRDefault="003A35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住　所</w:t>
            </w:r>
          </w:p>
        </w:tc>
        <w:tc>
          <w:tcPr>
            <w:tcW w:w="5500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3A3535" w:rsidRPr="00834F32">
        <w:tblPrEx>
          <w:tblCellMar>
            <w:top w:w="0" w:type="dxa"/>
            <w:bottom w:w="0" w:type="dxa"/>
          </w:tblCellMar>
        </w:tblPrEx>
        <w:trPr>
          <w:cantSplit/>
          <w:trHeight w:hRule="exact" w:val="47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3535" w:rsidRDefault="003A35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連絡先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TEL：</w:t>
            </w:r>
          </w:p>
        </w:tc>
        <w:tc>
          <w:tcPr>
            <w:tcW w:w="19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FAX：</w:t>
            </w:r>
          </w:p>
        </w:tc>
        <w:tc>
          <w:tcPr>
            <w:tcW w:w="43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E-mail：</w:t>
            </w:r>
          </w:p>
        </w:tc>
      </w:tr>
      <w:tr w:rsidR="003A3535" w:rsidRPr="00834F32">
        <w:tblPrEx>
          <w:tblCellMar>
            <w:top w:w="0" w:type="dxa"/>
            <w:bottom w:w="0" w:type="dxa"/>
          </w:tblCellMar>
        </w:tblPrEx>
        <w:trPr>
          <w:cantSplit/>
          <w:trHeight w:hRule="exact" w:val="717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3535" w:rsidRDefault="003A35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最終学歴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校名：</w:t>
            </w: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卒業年月(西暦)：</w:t>
            </w:r>
          </w:p>
        </w:tc>
        <w:tc>
          <w:tcPr>
            <w:tcW w:w="31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学位：</w:t>
            </w:r>
          </w:p>
          <w:p w:rsidR="003A3535" w:rsidRDefault="003A3535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取得年月(西暦)：</w:t>
            </w:r>
          </w:p>
        </w:tc>
      </w:tr>
      <w:tr w:rsidR="003A3535" w:rsidRPr="00834F32">
        <w:tblPrEx>
          <w:tblCellMar>
            <w:top w:w="0" w:type="dxa"/>
            <w:bottom w:w="0" w:type="dxa"/>
          </w:tblCellMar>
        </w:tblPrEx>
        <w:trPr>
          <w:cantSplit/>
          <w:trHeight w:hRule="exact" w:val="7467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3A3535" w:rsidRDefault="003A35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職歴と</w:t>
            </w:r>
          </w:p>
          <w:p w:rsidR="003A3535" w:rsidRDefault="003A35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研究歴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【記入例】1985年4月　○○会社入社　×××課に配属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etc.</w:t>
            </w:r>
          </w:p>
        </w:tc>
      </w:tr>
      <w:tr w:rsidR="003A3535" w:rsidRPr="00834F32">
        <w:tblPrEx>
          <w:tblCellMar>
            <w:top w:w="0" w:type="dxa"/>
            <w:bottom w:w="0" w:type="dxa"/>
          </w:tblCellMar>
        </w:tblPrEx>
        <w:trPr>
          <w:cantSplit/>
          <w:trHeight w:hRule="exact" w:val="2169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3A3535" w:rsidRDefault="003A353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過去の</w:t>
            </w:r>
          </w:p>
          <w:p w:rsidR="003A3535" w:rsidRDefault="003A35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受賞歴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【記入例】2003年5月　○○学会　△△賞「×××に関する開発」etc.</w:t>
            </w:r>
          </w:p>
        </w:tc>
      </w:tr>
      <w:tr w:rsidR="003A3535" w:rsidRPr="00834F32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13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A3535" w:rsidRDefault="003A3535">
            <w:pPr>
              <w:pStyle w:val="a3"/>
              <w:spacing w:before="141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②受賞業績名</w:t>
            </w:r>
          </w:p>
        </w:tc>
        <w:tc>
          <w:tcPr>
            <w:tcW w:w="8200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/>
              <w:jc w:val="center"/>
              <w:rPr>
                <w:spacing w:val="0"/>
              </w:rPr>
            </w:pPr>
          </w:p>
        </w:tc>
      </w:tr>
    </w:tbl>
    <w:p w:rsidR="003A3535" w:rsidRDefault="003A3535">
      <w:pPr>
        <w:pStyle w:val="a3"/>
        <w:spacing w:line="141" w:lineRule="exact"/>
        <w:rPr>
          <w:spacing w:val="0"/>
        </w:rPr>
      </w:pPr>
    </w:p>
    <w:p w:rsidR="003A3535" w:rsidRDefault="003A3535">
      <w:pPr>
        <w:pStyle w:val="a3"/>
        <w:rPr>
          <w:spacing w:val="0"/>
        </w:rPr>
      </w:pPr>
    </w:p>
    <w:p w:rsidR="003A3535" w:rsidRDefault="003A3535">
      <w:pPr>
        <w:pStyle w:val="a3"/>
        <w:rPr>
          <w:spacing w:val="0"/>
        </w:rPr>
      </w:pPr>
    </w:p>
    <w:p w:rsidR="003A3535" w:rsidRDefault="003A3535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00"/>
      </w:tblGrid>
      <w:tr w:rsidR="003A3535" w:rsidRPr="00834F32">
        <w:tblPrEx>
          <w:tblCellMar>
            <w:top w:w="0" w:type="dxa"/>
            <w:bottom w:w="0" w:type="dxa"/>
          </w:tblCellMar>
        </w:tblPrEx>
        <w:trPr>
          <w:trHeight w:hRule="exact" w:val="478"/>
        </w:trPr>
        <w:tc>
          <w:tcPr>
            <w:tcW w:w="95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③</w:t>
            </w:r>
            <w:r>
              <w:rPr>
                <w:rFonts w:ascii="ＭＳ ゴシック" w:hAnsi="ＭＳ ゴシック" w:hint="eastAsia"/>
                <w:spacing w:val="0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業界活動および学会活動の概要（１頁以内でわかりやすく、年は西暦で記載）</w:t>
            </w:r>
          </w:p>
        </w:tc>
      </w:tr>
      <w:tr w:rsidR="003A3535" w:rsidRPr="00834F32">
        <w:tblPrEx>
          <w:tblCellMar>
            <w:top w:w="0" w:type="dxa"/>
            <w:bottom w:w="0" w:type="dxa"/>
          </w:tblCellMar>
        </w:tblPrEx>
        <w:trPr>
          <w:trHeight w:hRule="exact" w:val="13229"/>
        </w:trPr>
        <w:tc>
          <w:tcPr>
            <w:tcW w:w="95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3535" w:rsidRDefault="003A3535">
            <w:pPr>
              <w:pStyle w:val="a3"/>
              <w:spacing w:before="141"/>
              <w:rPr>
                <w:spacing w:val="0"/>
              </w:rPr>
            </w:pPr>
          </w:p>
        </w:tc>
      </w:tr>
    </w:tbl>
    <w:p w:rsidR="003A3535" w:rsidRDefault="003A3535">
      <w:pPr>
        <w:pStyle w:val="a3"/>
        <w:spacing w:line="141" w:lineRule="exact"/>
        <w:rPr>
          <w:spacing w:val="0"/>
        </w:rPr>
      </w:pPr>
    </w:p>
    <w:p w:rsidR="003A3535" w:rsidRDefault="003A3535">
      <w:pPr>
        <w:pStyle w:val="a3"/>
        <w:rPr>
          <w:spacing w:val="0"/>
        </w:rPr>
      </w:pPr>
    </w:p>
    <w:p w:rsidR="003A3535" w:rsidRDefault="003A3535">
      <w:pPr>
        <w:pStyle w:val="a3"/>
        <w:rPr>
          <w:spacing w:val="0"/>
        </w:rPr>
      </w:pPr>
    </w:p>
    <w:sectPr w:rsidR="003A3535" w:rsidSect="003A353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51" w:rsidRDefault="003B4451" w:rsidP="00F56D8B">
      <w:r>
        <w:separator/>
      </w:r>
    </w:p>
  </w:endnote>
  <w:endnote w:type="continuationSeparator" w:id="0">
    <w:p w:rsidR="003B4451" w:rsidRDefault="003B4451" w:rsidP="00F5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51" w:rsidRDefault="003B4451" w:rsidP="00F56D8B">
      <w:r>
        <w:separator/>
      </w:r>
    </w:p>
  </w:footnote>
  <w:footnote w:type="continuationSeparator" w:id="0">
    <w:p w:rsidR="003B4451" w:rsidRDefault="003B4451" w:rsidP="00F5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35"/>
    <w:rsid w:val="003A3535"/>
    <w:rsid w:val="003B4451"/>
    <w:rsid w:val="00645B61"/>
    <w:rsid w:val="00834F32"/>
    <w:rsid w:val="00975A39"/>
    <w:rsid w:val="00CB76A2"/>
    <w:rsid w:val="00F5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5834B8-ED29-4949-9A7F-CCD92A68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eastAsia="ＭＳ ゴシック" w:cs="ＭＳ ゴシック"/>
      <w:spacing w:val="-1"/>
    </w:rPr>
  </w:style>
  <w:style w:type="paragraph" w:styleId="a4">
    <w:name w:val="header"/>
    <w:basedOn w:val="a"/>
    <w:link w:val="a5"/>
    <w:uiPriority w:val="99"/>
    <w:unhideWhenUsed/>
    <w:rsid w:val="00F56D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D8B"/>
  </w:style>
  <w:style w:type="paragraph" w:styleId="a6">
    <w:name w:val="footer"/>
    <w:basedOn w:val="a"/>
    <w:link w:val="a7"/>
    <w:uiPriority w:val="99"/>
    <w:unhideWhenUsed/>
    <w:rsid w:val="00F56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Junko Ito</cp:lastModifiedBy>
  <cp:revision>2</cp:revision>
  <dcterms:created xsi:type="dcterms:W3CDTF">2018-12-10T09:05:00Z</dcterms:created>
  <dcterms:modified xsi:type="dcterms:W3CDTF">2018-12-10T09:05:00Z</dcterms:modified>
</cp:coreProperties>
</file>