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9D" w:rsidRDefault="000D749D">
      <w:pPr>
        <w:pStyle w:val="a3"/>
        <w:rPr>
          <w:spacing w:val="0"/>
        </w:rPr>
      </w:pPr>
      <w:bookmarkStart w:id="0" w:name="_GoBack"/>
      <w:bookmarkEnd w:id="0"/>
    </w:p>
    <w:p w:rsidR="000D749D" w:rsidRDefault="000D749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2000"/>
        <w:gridCol w:w="700"/>
        <w:gridCol w:w="1200"/>
        <w:gridCol w:w="1300"/>
        <w:gridCol w:w="200"/>
        <w:gridCol w:w="500"/>
        <w:gridCol w:w="2300"/>
      </w:tblGrid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950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 w:line="31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２０　　年度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生物工学奨励賞(　　　賞)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候補者調書</w:t>
            </w:r>
          </w:p>
          <w:p w:rsidR="000D749D" w:rsidRDefault="000D749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２０　　年　　月　　日</w:t>
            </w: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①</w:t>
            </w: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候</w:t>
            </w: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補</w:t>
            </w: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ﾌﾘｶﾞﾅ</w:t>
            </w:r>
          </w:p>
          <w:p w:rsidR="000D749D" w:rsidRDefault="000D74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名</w:t>
            </w:r>
          </w:p>
          <w:p w:rsidR="000D749D" w:rsidRDefault="000D74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  <w:p w:rsidR="000D749D" w:rsidRDefault="000D74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(年齢)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</w:p>
          <w:p w:rsidR="000D749D" w:rsidRDefault="000D749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西暦</w:t>
            </w:r>
          </w:p>
          <w:p w:rsidR="000D749D" w:rsidRDefault="000D749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（　　　　歳）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勤務先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749D" w:rsidRDefault="000D74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749D" w:rsidRDefault="000D74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749D" w:rsidRDefault="000D74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TEL：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FAX：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E-mail：</w:t>
            </w: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749D" w:rsidRDefault="000D74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最終学歴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校名：</w:t>
            </w:r>
          </w:p>
          <w:p w:rsidR="000D749D" w:rsidRDefault="000D749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卒業年月(西暦)：</w:t>
            </w:r>
          </w:p>
        </w:tc>
        <w:tc>
          <w:tcPr>
            <w:tcW w:w="30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学位：</w:t>
            </w:r>
          </w:p>
          <w:p w:rsidR="000D749D" w:rsidRDefault="000D749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取得年月(西暦)：</w:t>
            </w: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cantSplit/>
          <w:trHeight w:hRule="exact" w:val="7467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749D" w:rsidRDefault="000D74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職歴と</w:t>
            </w:r>
          </w:p>
          <w:p w:rsidR="000D749D" w:rsidRDefault="000D74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研究歴</w:t>
            </w:r>
          </w:p>
        </w:tc>
        <w:tc>
          <w:tcPr>
            <w:tcW w:w="820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【記入例】1985年4月　○○大学　助手採用：×××の研究に従事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etc.</w:t>
            </w: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cantSplit/>
          <w:trHeight w:hRule="exact" w:val="2169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D749D" w:rsidRDefault="000D74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過去の</w:t>
            </w:r>
          </w:p>
          <w:p w:rsidR="000D749D" w:rsidRDefault="000D74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受賞歴</w:t>
            </w:r>
          </w:p>
        </w:tc>
        <w:tc>
          <w:tcPr>
            <w:tcW w:w="820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【記入例】2003年5月　○○学会　△△賞「×××に関する基礎的研究」etc.</w:t>
            </w: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13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②研究題目</w:t>
            </w:r>
          </w:p>
        </w:tc>
        <w:tc>
          <w:tcPr>
            <w:tcW w:w="8200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和文：</w:t>
            </w:r>
          </w:p>
          <w:p w:rsidR="000D749D" w:rsidRDefault="000D749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英文：</w:t>
            </w:r>
          </w:p>
        </w:tc>
      </w:tr>
    </w:tbl>
    <w:p w:rsidR="000D749D" w:rsidRDefault="000D749D">
      <w:pPr>
        <w:pStyle w:val="a3"/>
        <w:spacing w:line="141" w:lineRule="exact"/>
        <w:rPr>
          <w:spacing w:val="0"/>
        </w:rPr>
      </w:pPr>
    </w:p>
    <w:p w:rsidR="000D749D" w:rsidRDefault="000D749D">
      <w:pPr>
        <w:pStyle w:val="a3"/>
        <w:rPr>
          <w:spacing w:val="0"/>
        </w:rPr>
      </w:pPr>
    </w:p>
    <w:p w:rsidR="000D749D" w:rsidRDefault="000D749D">
      <w:pPr>
        <w:pStyle w:val="a3"/>
        <w:rPr>
          <w:spacing w:val="0"/>
        </w:rPr>
      </w:pPr>
    </w:p>
    <w:p w:rsidR="000D749D" w:rsidRDefault="000D749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0"/>
      </w:tblGrid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9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③研究業績の概要（１頁以内でわかりやすく、年は西暦で記載）</w:t>
            </w: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13229"/>
        </w:trPr>
        <w:tc>
          <w:tcPr>
            <w:tcW w:w="9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</w:tbl>
    <w:p w:rsidR="000D749D" w:rsidRDefault="000D749D">
      <w:pPr>
        <w:pStyle w:val="a3"/>
        <w:spacing w:line="141" w:lineRule="exact"/>
        <w:rPr>
          <w:spacing w:val="0"/>
        </w:rPr>
      </w:pPr>
    </w:p>
    <w:p w:rsidR="000D749D" w:rsidRDefault="000D749D">
      <w:pPr>
        <w:pStyle w:val="a3"/>
        <w:rPr>
          <w:spacing w:val="0"/>
        </w:rPr>
      </w:pPr>
    </w:p>
    <w:p w:rsidR="000D749D" w:rsidRDefault="000D749D">
      <w:pPr>
        <w:pStyle w:val="a3"/>
        <w:rPr>
          <w:spacing w:val="0"/>
        </w:rPr>
      </w:pPr>
    </w:p>
    <w:p w:rsidR="000D749D" w:rsidRDefault="000D749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00"/>
        <w:gridCol w:w="2400"/>
        <w:gridCol w:w="400"/>
        <w:gridCol w:w="2800"/>
      </w:tblGrid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95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lastRenderedPageBreak/>
              <w:t xml:space="preserve"> </w:t>
            </w:r>
            <w:r>
              <w:rPr>
                <w:rFonts w:ascii="ＭＳ ゴシック" w:hAnsi="ＭＳ ゴシック" w:hint="eastAsia"/>
              </w:rPr>
              <w:t>④研究業績</w:t>
            </w:r>
            <w:r w:rsidR="00E402AA">
              <w:rPr>
                <w:rFonts w:ascii="ＭＳ ゴシック" w:hAnsi="ＭＳ ゴシック" w:hint="eastAsia"/>
              </w:rPr>
              <w:t>に</w:t>
            </w:r>
            <w:r>
              <w:rPr>
                <w:rFonts w:ascii="ＭＳ ゴシック" w:hAnsi="ＭＳ ゴシック" w:hint="eastAsia"/>
              </w:rPr>
              <w:t>関連する主要論文（主体となる論文番号に○を付し、</w:t>
            </w:r>
            <w:r>
              <w:rPr>
                <w:rFonts w:ascii="ＭＳ ゴシック" w:hAnsi="ＭＳ ゴシック" w:hint="eastAsia"/>
                <w:b/>
                <w:bCs/>
                <w:color w:val="FF0000"/>
              </w:rPr>
              <w:t>記入要領4)に従って</w:t>
            </w:r>
            <w:r>
              <w:rPr>
                <w:rFonts w:ascii="ＭＳ ゴシック" w:hAnsi="ＭＳ ゴシック" w:hint="eastAsia"/>
              </w:rPr>
              <w:t>主要論文を添付）</w:t>
            </w: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１．本会発行雑誌（著者名、論文題目、巻、号、頁、西暦年を明記）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6244"/>
        </w:trPr>
        <w:tc>
          <w:tcPr>
            <w:tcW w:w="950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２．他学協会発行雑誌（著者名、論文題目、巻、号、頁、西暦年を明記）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3856"/>
        </w:trPr>
        <w:tc>
          <w:tcPr>
            <w:tcW w:w="950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３．著書（書名、発行所、西暦年を明記）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1687"/>
        </w:trPr>
        <w:tc>
          <w:tcPr>
            <w:tcW w:w="95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</w:tbl>
    <w:p w:rsidR="000D749D" w:rsidRDefault="000D749D">
      <w:pPr>
        <w:pStyle w:val="a3"/>
        <w:spacing w:line="141" w:lineRule="exact"/>
        <w:rPr>
          <w:spacing w:val="0"/>
        </w:rPr>
      </w:pPr>
    </w:p>
    <w:p w:rsidR="000D749D" w:rsidRDefault="000D749D">
      <w:pPr>
        <w:pStyle w:val="a3"/>
        <w:rPr>
          <w:spacing w:val="0"/>
        </w:rPr>
      </w:pPr>
    </w:p>
    <w:p w:rsidR="000D749D" w:rsidRDefault="000D749D">
      <w:pPr>
        <w:pStyle w:val="a3"/>
        <w:rPr>
          <w:spacing w:val="0"/>
        </w:rPr>
      </w:pPr>
    </w:p>
    <w:p w:rsidR="000D749D" w:rsidRDefault="000D749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0"/>
      </w:tblGrid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9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lastRenderedPageBreak/>
              <w:t xml:space="preserve"> </w:t>
            </w:r>
            <w:r>
              <w:rPr>
                <w:rFonts w:ascii="ＭＳ ゴシック" w:hAnsi="ＭＳ ゴシック" w:hint="eastAsia"/>
              </w:rPr>
              <w:t>⑤補足図表等</w:t>
            </w:r>
          </w:p>
        </w:tc>
      </w:tr>
      <w:tr w:rsidR="000D749D" w:rsidRPr="00426B21">
        <w:tblPrEx>
          <w:tblCellMar>
            <w:top w:w="0" w:type="dxa"/>
            <w:bottom w:w="0" w:type="dxa"/>
          </w:tblCellMar>
        </w:tblPrEx>
        <w:trPr>
          <w:trHeight w:hRule="exact" w:val="13229"/>
        </w:trPr>
        <w:tc>
          <w:tcPr>
            <w:tcW w:w="9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</w:tbl>
    <w:p w:rsidR="000D749D" w:rsidRDefault="000D749D">
      <w:pPr>
        <w:pStyle w:val="a3"/>
        <w:spacing w:line="141" w:lineRule="exact"/>
        <w:rPr>
          <w:spacing w:val="0"/>
        </w:rPr>
      </w:pPr>
    </w:p>
    <w:p w:rsidR="000D749D" w:rsidRDefault="000D749D">
      <w:pPr>
        <w:pStyle w:val="a3"/>
        <w:rPr>
          <w:spacing w:val="0"/>
        </w:rPr>
      </w:pPr>
    </w:p>
    <w:p w:rsidR="000D749D" w:rsidRDefault="000D749D">
      <w:pPr>
        <w:pStyle w:val="a3"/>
        <w:rPr>
          <w:spacing w:val="0"/>
        </w:rPr>
      </w:pPr>
    </w:p>
    <w:sectPr w:rsidR="000D749D" w:rsidSect="000D749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F7" w:rsidRDefault="00F668F7" w:rsidP="0073494D">
      <w:r>
        <w:separator/>
      </w:r>
    </w:p>
  </w:endnote>
  <w:endnote w:type="continuationSeparator" w:id="0">
    <w:p w:rsidR="00F668F7" w:rsidRDefault="00F668F7" w:rsidP="0073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F7" w:rsidRDefault="00F668F7" w:rsidP="0073494D">
      <w:r>
        <w:separator/>
      </w:r>
    </w:p>
  </w:footnote>
  <w:footnote w:type="continuationSeparator" w:id="0">
    <w:p w:rsidR="00F668F7" w:rsidRDefault="00F668F7" w:rsidP="0073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9D"/>
    <w:rsid w:val="000D749D"/>
    <w:rsid w:val="000F1688"/>
    <w:rsid w:val="00113021"/>
    <w:rsid w:val="00426B21"/>
    <w:rsid w:val="00494D1C"/>
    <w:rsid w:val="0073494D"/>
    <w:rsid w:val="00B10EEF"/>
    <w:rsid w:val="00E402AA"/>
    <w:rsid w:val="00F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4D6C7-5DB1-45A9-A636-6CE289C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eastAsia="ＭＳ ゴシック" w:cs="ＭＳ ゴシック"/>
      <w:spacing w:val="-1"/>
    </w:rPr>
  </w:style>
  <w:style w:type="paragraph" w:styleId="a4">
    <w:name w:val="header"/>
    <w:basedOn w:val="a"/>
    <w:link w:val="a5"/>
    <w:uiPriority w:val="99"/>
    <w:unhideWhenUsed/>
    <w:rsid w:val="00734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94D"/>
  </w:style>
  <w:style w:type="paragraph" w:styleId="a6">
    <w:name w:val="footer"/>
    <w:basedOn w:val="a"/>
    <w:link w:val="a7"/>
    <w:uiPriority w:val="99"/>
    <w:unhideWhenUsed/>
    <w:rsid w:val="00734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Junko Ito</cp:lastModifiedBy>
  <cp:revision>2</cp:revision>
  <dcterms:created xsi:type="dcterms:W3CDTF">2018-12-10T09:06:00Z</dcterms:created>
  <dcterms:modified xsi:type="dcterms:W3CDTF">2018-12-10T09:06:00Z</dcterms:modified>
</cp:coreProperties>
</file>