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D4AA" w14:textId="77777777" w:rsidR="000D749D" w:rsidRDefault="000D749D">
      <w:pPr>
        <w:pStyle w:val="a3"/>
        <w:rPr>
          <w:spacing w:val="0"/>
        </w:rPr>
      </w:pPr>
    </w:p>
    <w:p w14:paraId="46916502" w14:textId="77777777" w:rsidR="000D749D" w:rsidRDefault="000D749D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900"/>
        <w:gridCol w:w="2000"/>
        <w:gridCol w:w="700"/>
        <w:gridCol w:w="1200"/>
        <w:gridCol w:w="1300"/>
        <w:gridCol w:w="200"/>
        <w:gridCol w:w="500"/>
        <w:gridCol w:w="2300"/>
      </w:tblGrid>
      <w:tr w:rsidR="000D749D" w:rsidRPr="00426B21" w14:paraId="4D7761AA" w14:textId="77777777">
        <w:trPr>
          <w:trHeight w:hRule="exact" w:val="795"/>
        </w:trPr>
        <w:tc>
          <w:tcPr>
            <w:tcW w:w="9500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DCE341" w14:textId="77777777" w:rsidR="000D749D" w:rsidRDefault="000D749D">
            <w:pPr>
              <w:pStyle w:val="a3"/>
              <w:spacing w:before="141" w:line="319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b/>
                <w:bCs/>
                <w:sz w:val="32"/>
                <w:szCs w:val="32"/>
              </w:rPr>
              <w:t>２０　　年度</w:t>
            </w:r>
            <w:r>
              <w:rPr>
                <w:rFonts w:ascii="ＭＳ ゴシック" w:hAnsi="ＭＳ ゴシック" w:hint="eastAsia"/>
                <w:b/>
                <w:bCs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z w:val="32"/>
                <w:szCs w:val="32"/>
              </w:rPr>
              <w:t>生物工学奨励賞(　　　賞)</w:t>
            </w:r>
            <w:r>
              <w:rPr>
                <w:rFonts w:ascii="ＭＳ ゴシック" w:hAnsi="ＭＳ ゴシック" w:hint="eastAsia"/>
                <w:b/>
                <w:bCs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z w:val="32"/>
                <w:szCs w:val="32"/>
              </w:rPr>
              <w:t>候補者調書</w:t>
            </w:r>
          </w:p>
          <w:p w14:paraId="7F07132B" w14:textId="77777777" w:rsidR="000D749D" w:rsidRDefault="000D749D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２０　　年　　月　　日</w:t>
            </w:r>
          </w:p>
        </w:tc>
      </w:tr>
      <w:tr w:rsidR="000D749D" w:rsidRPr="00426B21" w14:paraId="4F158C49" w14:textId="77777777">
        <w:trPr>
          <w:cantSplit/>
          <w:trHeight w:hRule="exact" w:val="478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77EA9923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</w:p>
          <w:p w14:paraId="7E01C082" w14:textId="77777777" w:rsidR="000D749D" w:rsidRDefault="000D749D">
            <w:pPr>
              <w:pStyle w:val="a3"/>
              <w:rPr>
                <w:spacing w:val="0"/>
              </w:rPr>
            </w:pPr>
          </w:p>
          <w:p w14:paraId="2443318A" w14:textId="77777777" w:rsidR="000D749D" w:rsidRDefault="000D749D">
            <w:pPr>
              <w:pStyle w:val="a3"/>
              <w:rPr>
                <w:spacing w:val="0"/>
              </w:rPr>
            </w:pPr>
          </w:p>
          <w:p w14:paraId="40D04DC7" w14:textId="77777777" w:rsidR="000D749D" w:rsidRDefault="000D749D">
            <w:pPr>
              <w:pStyle w:val="a3"/>
              <w:rPr>
                <w:spacing w:val="0"/>
              </w:rPr>
            </w:pPr>
          </w:p>
          <w:p w14:paraId="1244B28C" w14:textId="77777777" w:rsidR="000D749D" w:rsidRDefault="000D749D">
            <w:pPr>
              <w:pStyle w:val="a3"/>
              <w:rPr>
                <w:spacing w:val="0"/>
              </w:rPr>
            </w:pPr>
          </w:p>
          <w:p w14:paraId="708263DF" w14:textId="77777777" w:rsidR="000D749D" w:rsidRDefault="000D749D">
            <w:pPr>
              <w:pStyle w:val="a3"/>
              <w:rPr>
                <w:spacing w:val="0"/>
              </w:rPr>
            </w:pPr>
          </w:p>
          <w:p w14:paraId="553E58FF" w14:textId="77777777" w:rsidR="000D749D" w:rsidRDefault="000D749D">
            <w:pPr>
              <w:pStyle w:val="a3"/>
              <w:rPr>
                <w:spacing w:val="0"/>
              </w:rPr>
            </w:pPr>
          </w:p>
          <w:p w14:paraId="53E9198F" w14:textId="77777777" w:rsidR="000D749D" w:rsidRDefault="000D749D">
            <w:pPr>
              <w:pStyle w:val="a3"/>
              <w:rPr>
                <w:spacing w:val="0"/>
              </w:rPr>
            </w:pPr>
          </w:p>
          <w:p w14:paraId="30866482" w14:textId="77777777" w:rsidR="000D749D" w:rsidRDefault="000D749D">
            <w:pPr>
              <w:pStyle w:val="a3"/>
              <w:rPr>
                <w:spacing w:val="0"/>
              </w:rPr>
            </w:pPr>
          </w:p>
          <w:p w14:paraId="2ECA95BC" w14:textId="77777777" w:rsidR="000D749D" w:rsidRDefault="000D749D">
            <w:pPr>
              <w:pStyle w:val="a3"/>
              <w:rPr>
                <w:spacing w:val="0"/>
              </w:rPr>
            </w:pPr>
          </w:p>
          <w:p w14:paraId="2CDF2437" w14:textId="77777777" w:rsidR="000D749D" w:rsidRDefault="000D749D">
            <w:pPr>
              <w:pStyle w:val="a3"/>
              <w:rPr>
                <w:spacing w:val="0"/>
              </w:rPr>
            </w:pPr>
          </w:p>
          <w:p w14:paraId="077D206F" w14:textId="77777777" w:rsidR="000D749D" w:rsidRDefault="000D749D">
            <w:pPr>
              <w:pStyle w:val="a3"/>
              <w:rPr>
                <w:spacing w:val="0"/>
              </w:rPr>
            </w:pPr>
          </w:p>
          <w:p w14:paraId="6651FC9E" w14:textId="77777777" w:rsidR="000D749D" w:rsidRDefault="000D749D">
            <w:pPr>
              <w:pStyle w:val="a3"/>
              <w:rPr>
                <w:spacing w:val="0"/>
              </w:rPr>
            </w:pPr>
          </w:p>
          <w:p w14:paraId="72551F60" w14:textId="77777777" w:rsidR="000D749D" w:rsidRDefault="000D749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①</w:t>
            </w:r>
          </w:p>
          <w:p w14:paraId="46A187E2" w14:textId="77777777" w:rsidR="000D749D" w:rsidRDefault="000D749D">
            <w:pPr>
              <w:pStyle w:val="a3"/>
              <w:rPr>
                <w:spacing w:val="0"/>
              </w:rPr>
            </w:pPr>
          </w:p>
          <w:p w14:paraId="3DE6B30E" w14:textId="77777777" w:rsidR="000D749D" w:rsidRDefault="000D749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候</w:t>
            </w:r>
          </w:p>
          <w:p w14:paraId="567004A3" w14:textId="77777777" w:rsidR="000D749D" w:rsidRDefault="000D749D">
            <w:pPr>
              <w:pStyle w:val="a3"/>
              <w:rPr>
                <w:spacing w:val="0"/>
              </w:rPr>
            </w:pPr>
          </w:p>
          <w:p w14:paraId="226ED847" w14:textId="77777777" w:rsidR="000D749D" w:rsidRDefault="000D749D">
            <w:pPr>
              <w:pStyle w:val="a3"/>
              <w:rPr>
                <w:spacing w:val="0"/>
              </w:rPr>
            </w:pPr>
          </w:p>
          <w:p w14:paraId="116BE753" w14:textId="77777777" w:rsidR="000D749D" w:rsidRDefault="000D749D">
            <w:pPr>
              <w:pStyle w:val="a3"/>
              <w:rPr>
                <w:spacing w:val="0"/>
              </w:rPr>
            </w:pPr>
          </w:p>
          <w:p w14:paraId="73961239" w14:textId="77777777" w:rsidR="000D749D" w:rsidRDefault="000D749D">
            <w:pPr>
              <w:pStyle w:val="a3"/>
              <w:rPr>
                <w:spacing w:val="0"/>
              </w:rPr>
            </w:pPr>
          </w:p>
          <w:p w14:paraId="5F4601F3" w14:textId="77777777" w:rsidR="000D749D" w:rsidRDefault="000D749D">
            <w:pPr>
              <w:pStyle w:val="a3"/>
              <w:rPr>
                <w:spacing w:val="0"/>
              </w:rPr>
            </w:pPr>
          </w:p>
          <w:p w14:paraId="1BC5C130" w14:textId="77777777" w:rsidR="000D749D" w:rsidRDefault="000D749D">
            <w:pPr>
              <w:pStyle w:val="a3"/>
              <w:rPr>
                <w:spacing w:val="0"/>
              </w:rPr>
            </w:pPr>
          </w:p>
          <w:p w14:paraId="0C911639" w14:textId="77777777" w:rsidR="000D749D" w:rsidRDefault="000D749D">
            <w:pPr>
              <w:pStyle w:val="a3"/>
              <w:rPr>
                <w:spacing w:val="0"/>
              </w:rPr>
            </w:pPr>
          </w:p>
          <w:p w14:paraId="350E3CA2" w14:textId="77777777" w:rsidR="000D749D" w:rsidRDefault="000D749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補</w:t>
            </w:r>
          </w:p>
          <w:p w14:paraId="7E38E7F7" w14:textId="77777777" w:rsidR="000D749D" w:rsidRDefault="000D749D">
            <w:pPr>
              <w:pStyle w:val="a3"/>
              <w:rPr>
                <w:spacing w:val="0"/>
              </w:rPr>
            </w:pPr>
          </w:p>
          <w:p w14:paraId="6827FC1E" w14:textId="77777777" w:rsidR="000D749D" w:rsidRDefault="000D749D">
            <w:pPr>
              <w:pStyle w:val="a3"/>
              <w:rPr>
                <w:spacing w:val="0"/>
              </w:rPr>
            </w:pPr>
          </w:p>
          <w:p w14:paraId="610001CF" w14:textId="77777777" w:rsidR="000D749D" w:rsidRDefault="000D749D">
            <w:pPr>
              <w:pStyle w:val="a3"/>
              <w:rPr>
                <w:spacing w:val="0"/>
              </w:rPr>
            </w:pPr>
          </w:p>
          <w:p w14:paraId="58524627" w14:textId="77777777" w:rsidR="000D749D" w:rsidRDefault="000D749D">
            <w:pPr>
              <w:pStyle w:val="a3"/>
              <w:rPr>
                <w:spacing w:val="0"/>
              </w:rPr>
            </w:pPr>
          </w:p>
          <w:p w14:paraId="675A2BD8" w14:textId="77777777" w:rsidR="000D749D" w:rsidRDefault="000D749D">
            <w:pPr>
              <w:pStyle w:val="a3"/>
              <w:rPr>
                <w:spacing w:val="0"/>
              </w:rPr>
            </w:pPr>
          </w:p>
          <w:p w14:paraId="0950E9F8" w14:textId="77777777" w:rsidR="000D749D" w:rsidRDefault="000D749D">
            <w:pPr>
              <w:pStyle w:val="a3"/>
              <w:rPr>
                <w:spacing w:val="0"/>
              </w:rPr>
            </w:pPr>
          </w:p>
          <w:p w14:paraId="002C832C" w14:textId="77777777" w:rsidR="000D749D" w:rsidRDefault="000D749D">
            <w:pPr>
              <w:pStyle w:val="a3"/>
              <w:rPr>
                <w:spacing w:val="0"/>
              </w:rPr>
            </w:pPr>
          </w:p>
          <w:p w14:paraId="46B0EBAD" w14:textId="77777777" w:rsidR="000D749D" w:rsidRDefault="000D749D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者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E2AA3" w14:textId="77777777" w:rsidR="000D749D" w:rsidRDefault="000D749D">
            <w:pPr>
              <w:pStyle w:val="a3"/>
              <w:spacing w:before="141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ﾌﾘｶﾞﾅ</w:t>
            </w:r>
          </w:p>
          <w:p w14:paraId="2DC66876" w14:textId="77777777" w:rsidR="000D749D" w:rsidRDefault="000D749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氏　　名</w:t>
            </w:r>
          </w:p>
          <w:p w14:paraId="2FA24804" w14:textId="77777777" w:rsidR="000D749D" w:rsidRDefault="000D749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生年月日</w:t>
            </w:r>
          </w:p>
          <w:p w14:paraId="7FB1906D" w14:textId="77777777" w:rsidR="000D749D" w:rsidRDefault="000D749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(年齢)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FE90AB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</w:p>
          <w:p w14:paraId="1600DFB1" w14:textId="77777777" w:rsidR="000D749D" w:rsidRDefault="000D749D">
            <w:pPr>
              <w:pStyle w:val="a3"/>
              <w:rPr>
                <w:spacing w:val="0"/>
              </w:rPr>
            </w:pPr>
          </w:p>
          <w:p w14:paraId="3A924E89" w14:textId="77777777" w:rsidR="000D749D" w:rsidRDefault="000D749D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西暦</w:t>
            </w:r>
          </w:p>
          <w:p w14:paraId="19DBB151" w14:textId="77777777" w:rsidR="000D749D" w:rsidRDefault="000D749D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    </w:t>
            </w:r>
            <w:r>
              <w:rPr>
                <w:rFonts w:ascii="ＭＳ ゴシック" w:hAnsi="ＭＳ ゴシック" w:hint="eastAsia"/>
              </w:rPr>
              <w:t>（　　　　歳）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3836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勤務先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2F238B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3609E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役職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84E4E0F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</w:p>
        </w:tc>
      </w:tr>
      <w:tr w:rsidR="000D749D" w:rsidRPr="00426B21" w14:paraId="176DEC24" w14:textId="77777777">
        <w:trPr>
          <w:cantSplit/>
          <w:trHeight w:hRule="exact" w:val="717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8B3A982" w14:textId="77777777" w:rsidR="000D749D" w:rsidRDefault="000D74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A3A9" w14:textId="77777777" w:rsidR="000D749D" w:rsidRDefault="000D74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E57684" w14:textId="77777777" w:rsidR="000D749D" w:rsidRDefault="000D74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83FD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住　所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D4592D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〒</w:t>
            </w:r>
          </w:p>
        </w:tc>
      </w:tr>
      <w:tr w:rsidR="000D749D" w:rsidRPr="00426B21" w14:paraId="085FFFFA" w14:textId="77777777">
        <w:trPr>
          <w:cantSplit/>
          <w:trHeight w:hRule="exact" w:val="478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08DDEB" w14:textId="77777777" w:rsidR="000D749D" w:rsidRDefault="000D74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6D18" w14:textId="77777777" w:rsidR="000D749D" w:rsidRDefault="000D749D">
            <w:pPr>
              <w:pStyle w:val="a3"/>
              <w:spacing w:before="141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連絡先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03FAC6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TEL：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B85B97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FAX：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9E8BA5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E-mail：</w:t>
            </w:r>
          </w:p>
        </w:tc>
      </w:tr>
      <w:tr w:rsidR="000D749D" w:rsidRPr="00426B21" w14:paraId="033EE41E" w14:textId="77777777">
        <w:trPr>
          <w:cantSplit/>
          <w:trHeight w:hRule="exact" w:val="717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5EBD4C9" w14:textId="77777777" w:rsidR="000D749D" w:rsidRDefault="000D74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215A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最終学歴</w:t>
            </w: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BF369D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校名：</w:t>
            </w:r>
          </w:p>
          <w:p w14:paraId="1B9EF25D" w14:textId="77777777" w:rsidR="000D749D" w:rsidRDefault="000D749D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卒業年月(西暦)：</w:t>
            </w:r>
          </w:p>
        </w:tc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C49EA5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学位：</w:t>
            </w:r>
          </w:p>
          <w:p w14:paraId="0106F703" w14:textId="77777777" w:rsidR="000D749D" w:rsidRDefault="000D749D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取得年月(西暦)：</w:t>
            </w:r>
          </w:p>
        </w:tc>
      </w:tr>
      <w:tr w:rsidR="000D749D" w:rsidRPr="00426B21" w14:paraId="2E40598D" w14:textId="77777777">
        <w:trPr>
          <w:cantSplit/>
          <w:trHeight w:hRule="exact" w:val="7467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EC204F4" w14:textId="77777777" w:rsidR="000D749D" w:rsidRDefault="000D74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D082" w14:textId="77777777" w:rsidR="000D749D" w:rsidRDefault="000D749D">
            <w:pPr>
              <w:pStyle w:val="a3"/>
              <w:spacing w:before="141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職歴と</w:t>
            </w:r>
          </w:p>
          <w:p w14:paraId="2EFFB779" w14:textId="77777777" w:rsidR="000D749D" w:rsidRDefault="000D749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研究歴</w:t>
            </w:r>
          </w:p>
        </w:tc>
        <w:tc>
          <w:tcPr>
            <w:tcW w:w="8200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32E6D8B" w14:textId="77777777" w:rsidR="000D749D" w:rsidRDefault="000D749D">
            <w:pPr>
              <w:pStyle w:val="a3"/>
              <w:spacing w:before="141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【記入例】1985年4月　○○大学　助手採用：×××の研究に従事</w:t>
            </w: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etc.</w:t>
            </w:r>
          </w:p>
          <w:p w14:paraId="603B7E0D" w14:textId="77777777" w:rsidR="0017602E" w:rsidRPr="00F455D0" w:rsidRDefault="00856B92" w:rsidP="00856B92">
            <w:pPr>
              <w:pStyle w:val="a3"/>
              <w:ind w:firstLineChars="50" w:firstLine="100"/>
              <w:rPr>
                <w:rFonts w:ascii="ＭＳ ゴシック" w:hAnsi="ＭＳ ゴシック"/>
                <w:spacing w:val="0"/>
              </w:rPr>
            </w:pPr>
            <w:r w:rsidRPr="00F455D0">
              <w:rPr>
                <w:rFonts w:ascii="ＭＳ ゴシック" w:hAnsi="ＭＳ ゴシック" w:hint="eastAsia"/>
                <w:spacing w:val="0"/>
              </w:rPr>
              <w:t>産前・産後休業、育児休業、介護休業</w:t>
            </w:r>
            <w:r w:rsidR="00E247D5" w:rsidRPr="00F455D0">
              <w:rPr>
                <w:rFonts w:ascii="ＭＳ ゴシック" w:hAnsi="ＭＳ ゴシック" w:hint="eastAsia"/>
                <w:spacing w:val="0"/>
              </w:rPr>
              <w:t>の期間があれば</w:t>
            </w:r>
            <w:r w:rsidR="0017602E" w:rsidRPr="00F455D0">
              <w:rPr>
                <w:rFonts w:ascii="ＭＳ ゴシック" w:hAnsi="ＭＳ ゴシック" w:hint="eastAsia"/>
                <w:spacing w:val="0"/>
              </w:rPr>
              <w:t>、その内容と期間を</w:t>
            </w:r>
            <w:r w:rsidR="00E247D5" w:rsidRPr="00F455D0">
              <w:rPr>
                <w:rFonts w:ascii="ＭＳ ゴシック" w:hAnsi="ＭＳ ゴシック" w:hint="eastAsia"/>
                <w:spacing w:val="0"/>
              </w:rPr>
              <w:t>記載してくだ</w:t>
            </w:r>
          </w:p>
          <w:p w14:paraId="472D41C1" w14:textId="71D70082" w:rsidR="00E247D5" w:rsidRDefault="00E247D5" w:rsidP="00856B92">
            <w:pPr>
              <w:pStyle w:val="a3"/>
              <w:ind w:firstLineChars="50" w:firstLine="100"/>
              <w:rPr>
                <w:spacing w:val="0"/>
              </w:rPr>
            </w:pPr>
            <w:r w:rsidRPr="00F455D0">
              <w:rPr>
                <w:rFonts w:ascii="ＭＳ ゴシック" w:hAnsi="ＭＳ ゴシック" w:hint="eastAsia"/>
                <w:spacing w:val="0"/>
              </w:rPr>
              <w:t>さい.</w:t>
            </w:r>
          </w:p>
        </w:tc>
      </w:tr>
      <w:tr w:rsidR="000D749D" w:rsidRPr="00426B21" w14:paraId="1A4EF259" w14:textId="77777777">
        <w:trPr>
          <w:cantSplit/>
          <w:trHeight w:hRule="exact" w:val="2169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5B83C81" w14:textId="77777777" w:rsidR="000D749D" w:rsidRDefault="000D74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093D" w14:textId="77777777" w:rsidR="000D749D" w:rsidRDefault="000D749D">
            <w:pPr>
              <w:pStyle w:val="a3"/>
              <w:spacing w:before="141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過去の</w:t>
            </w:r>
          </w:p>
          <w:p w14:paraId="74CD440C" w14:textId="77777777" w:rsidR="000D749D" w:rsidRDefault="000D749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受賞歴</w:t>
            </w:r>
          </w:p>
        </w:tc>
        <w:tc>
          <w:tcPr>
            <w:tcW w:w="8200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1B866DE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【記入例】2003年5月　○○学会　△△賞「×××に関する基礎的研究」etc.</w:t>
            </w:r>
          </w:p>
        </w:tc>
      </w:tr>
      <w:tr w:rsidR="000D749D" w:rsidRPr="00426B21" w14:paraId="22E211D8" w14:textId="77777777">
        <w:trPr>
          <w:trHeight w:hRule="exact" w:val="723"/>
        </w:trPr>
        <w:tc>
          <w:tcPr>
            <w:tcW w:w="13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B3ED71" w14:textId="77777777" w:rsidR="000D749D" w:rsidRDefault="000D749D">
            <w:pPr>
              <w:pStyle w:val="a3"/>
              <w:spacing w:before="141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②研究題目</w:t>
            </w:r>
          </w:p>
        </w:tc>
        <w:tc>
          <w:tcPr>
            <w:tcW w:w="8200" w:type="dxa"/>
            <w:gridSpan w:val="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A8DFDE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和文：</w:t>
            </w:r>
          </w:p>
          <w:p w14:paraId="3FA11CFE" w14:textId="77777777" w:rsidR="000D749D" w:rsidRDefault="000D749D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英文：</w:t>
            </w:r>
          </w:p>
        </w:tc>
      </w:tr>
    </w:tbl>
    <w:p w14:paraId="55D34F94" w14:textId="77777777" w:rsidR="000D749D" w:rsidRDefault="000D749D">
      <w:pPr>
        <w:pStyle w:val="a3"/>
        <w:spacing w:line="141" w:lineRule="exact"/>
        <w:rPr>
          <w:spacing w:val="0"/>
        </w:rPr>
      </w:pPr>
    </w:p>
    <w:p w14:paraId="26A0BEE1" w14:textId="77777777" w:rsidR="000D749D" w:rsidRDefault="000D749D">
      <w:pPr>
        <w:pStyle w:val="a3"/>
        <w:rPr>
          <w:spacing w:val="0"/>
        </w:rPr>
      </w:pPr>
    </w:p>
    <w:p w14:paraId="7FC7769B" w14:textId="77777777" w:rsidR="000D749D" w:rsidRDefault="000D749D">
      <w:pPr>
        <w:pStyle w:val="a3"/>
        <w:rPr>
          <w:spacing w:val="0"/>
        </w:rPr>
      </w:pPr>
    </w:p>
    <w:p w14:paraId="221E1358" w14:textId="77777777" w:rsidR="000D749D" w:rsidRDefault="000D749D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00"/>
      </w:tblGrid>
      <w:tr w:rsidR="000D749D" w:rsidRPr="00426B21" w14:paraId="7756B803" w14:textId="77777777">
        <w:trPr>
          <w:trHeight w:hRule="exact" w:val="478"/>
        </w:trPr>
        <w:tc>
          <w:tcPr>
            <w:tcW w:w="95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D8D455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③研究業績の概要（１頁以内でわかりやすく、年は西暦で記載）</w:t>
            </w:r>
          </w:p>
        </w:tc>
      </w:tr>
      <w:tr w:rsidR="000D749D" w:rsidRPr="00426B21" w14:paraId="6DE75A68" w14:textId="77777777">
        <w:trPr>
          <w:trHeight w:hRule="exact" w:val="13229"/>
        </w:trPr>
        <w:tc>
          <w:tcPr>
            <w:tcW w:w="95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DE4419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</w:p>
        </w:tc>
      </w:tr>
    </w:tbl>
    <w:p w14:paraId="5F843420" w14:textId="77777777" w:rsidR="000D749D" w:rsidRDefault="000D749D">
      <w:pPr>
        <w:pStyle w:val="a3"/>
        <w:spacing w:line="141" w:lineRule="exact"/>
        <w:rPr>
          <w:spacing w:val="0"/>
        </w:rPr>
      </w:pPr>
    </w:p>
    <w:p w14:paraId="6DD0A2A3" w14:textId="77777777" w:rsidR="000D749D" w:rsidRDefault="000D749D">
      <w:pPr>
        <w:pStyle w:val="a3"/>
        <w:rPr>
          <w:spacing w:val="0"/>
        </w:rPr>
      </w:pPr>
    </w:p>
    <w:p w14:paraId="77FC4072" w14:textId="77777777" w:rsidR="000D749D" w:rsidRDefault="000D749D">
      <w:pPr>
        <w:pStyle w:val="a3"/>
        <w:rPr>
          <w:spacing w:val="0"/>
        </w:rPr>
      </w:pPr>
    </w:p>
    <w:p w14:paraId="234151B9" w14:textId="77777777" w:rsidR="000D749D" w:rsidRDefault="000D749D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00"/>
        <w:gridCol w:w="2400"/>
        <w:gridCol w:w="400"/>
        <w:gridCol w:w="2800"/>
      </w:tblGrid>
      <w:tr w:rsidR="000D749D" w:rsidRPr="00426B21" w14:paraId="50EDC97C" w14:textId="77777777">
        <w:trPr>
          <w:trHeight w:hRule="exact" w:val="478"/>
        </w:trPr>
        <w:tc>
          <w:tcPr>
            <w:tcW w:w="950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E8E6DF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lastRenderedPageBreak/>
              <w:t xml:space="preserve"> </w:t>
            </w:r>
            <w:r>
              <w:rPr>
                <w:rFonts w:ascii="ＭＳ ゴシック" w:hAnsi="ＭＳ ゴシック" w:hint="eastAsia"/>
              </w:rPr>
              <w:t>④研究業績</w:t>
            </w:r>
            <w:r w:rsidR="00E402AA">
              <w:rPr>
                <w:rFonts w:ascii="ＭＳ ゴシック" w:hAnsi="ＭＳ ゴシック" w:hint="eastAsia"/>
              </w:rPr>
              <w:t>に</w:t>
            </w:r>
            <w:r>
              <w:rPr>
                <w:rFonts w:ascii="ＭＳ ゴシック" w:hAnsi="ＭＳ ゴシック" w:hint="eastAsia"/>
              </w:rPr>
              <w:t>関連する主要論文（主体となる論文番号に○を付し、</w:t>
            </w:r>
            <w:r>
              <w:rPr>
                <w:rFonts w:ascii="ＭＳ ゴシック" w:hAnsi="ＭＳ ゴシック" w:hint="eastAsia"/>
                <w:b/>
                <w:bCs/>
                <w:color w:val="FF0000"/>
              </w:rPr>
              <w:t>記入要領4)に従って</w:t>
            </w:r>
            <w:r>
              <w:rPr>
                <w:rFonts w:ascii="ＭＳ ゴシック" w:hAnsi="ＭＳ ゴシック" w:hint="eastAsia"/>
              </w:rPr>
              <w:t>主要論文を添付）</w:t>
            </w:r>
          </w:p>
        </w:tc>
      </w:tr>
      <w:tr w:rsidR="000D749D" w:rsidRPr="00426B21" w14:paraId="1CF78084" w14:textId="77777777">
        <w:trPr>
          <w:trHeight w:hRule="exact" w:val="478"/>
        </w:trPr>
        <w:tc>
          <w:tcPr>
            <w:tcW w:w="63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577708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１．本会発行雑誌（著者名、論文題目、巻、号、頁、西暦年を明記）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F7E57B5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</w:p>
        </w:tc>
      </w:tr>
      <w:tr w:rsidR="000D749D" w:rsidRPr="00426B21" w14:paraId="409D9585" w14:textId="77777777">
        <w:trPr>
          <w:trHeight w:hRule="exact" w:val="6244"/>
        </w:trPr>
        <w:tc>
          <w:tcPr>
            <w:tcW w:w="9500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E09FF8C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</w:p>
        </w:tc>
      </w:tr>
      <w:tr w:rsidR="000D749D" w:rsidRPr="00426B21" w14:paraId="4BF21ADF" w14:textId="77777777">
        <w:trPr>
          <w:trHeight w:hRule="exact" w:val="482"/>
        </w:trPr>
        <w:tc>
          <w:tcPr>
            <w:tcW w:w="67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7DEC39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２．他学協会発行雑誌（著者名、論文題目、巻、号、頁、西暦年を明記）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1DC4FE7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</w:p>
        </w:tc>
      </w:tr>
      <w:tr w:rsidR="000D749D" w:rsidRPr="00426B21" w14:paraId="1EF7A860" w14:textId="77777777">
        <w:trPr>
          <w:trHeight w:hRule="exact" w:val="3856"/>
        </w:trPr>
        <w:tc>
          <w:tcPr>
            <w:tcW w:w="9500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1FDC191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</w:p>
        </w:tc>
      </w:tr>
      <w:tr w:rsidR="000D749D" w:rsidRPr="00426B21" w14:paraId="61209A70" w14:textId="77777777">
        <w:trPr>
          <w:trHeight w:hRule="exact" w:val="482"/>
        </w:trPr>
        <w:tc>
          <w:tcPr>
            <w:tcW w:w="3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033668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３．著書（書名、発行所、西暦年を明記）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C4AEADA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</w:p>
        </w:tc>
      </w:tr>
      <w:tr w:rsidR="000D749D" w:rsidRPr="00426B21" w14:paraId="1A0A195E" w14:textId="77777777">
        <w:trPr>
          <w:trHeight w:hRule="exact" w:val="1687"/>
        </w:trPr>
        <w:tc>
          <w:tcPr>
            <w:tcW w:w="950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D1B499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</w:p>
        </w:tc>
      </w:tr>
    </w:tbl>
    <w:p w14:paraId="107BDF14" w14:textId="77777777" w:rsidR="000D749D" w:rsidRDefault="000D749D">
      <w:pPr>
        <w:pStyle w:val="a3"/>
        <w:spacing w:line="141" w:lineRule="exact"/>
        <w:rPr>
          <w:spacing w:val="0"/>
        </w:rPr>
      </w:pPr>
    </w:p>
    <w:p w14:paraId="7B29B105" w14:textId="77777777" w:rsidR="000D749D" w:rsidRDefault="000D749D">
      <w:pPr>
        <w:pStyle w:val="a3"/>
        <w:rPr>
          <w:spacing w:val="0"/>
        </w:rPr>
      </w:pPr>
    </w:p>
    <w:p w14:paraId="0978F3D9" w14:textId="77777777" w:rsidR="000D749D" w:rsidRDefault="000D749D">
      <w:pPr>
        <w:pStyle w:val="a3"/>
        <w:rPr>
          <w:spacing w:val="0"/>
        </w:rPr>
      </w:pPr>
    </w:p>
    <w:p w14:paraId="002F7605" w14:textId="77777777" w:rsidR="000D749D" w:rsidRDefault="000D749D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00"/>
      </w:tblGrid>
      <w:tr w:rsidR="000D749D" w:rsidRPr="00426B21" w14:paraId="28F28A76" w14:textId="77777777">
        <w:trPr>
          <w:trHeight w:hRule="exact" w:val="478"/>
        </w:trPr>
        <w:tc>
          <w:tcPr>
            <w:tcW w:w="95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CF5B69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lastRenderedPageBreak/>
              <w:t xml:space="preserve"> </w:t>
            </w:r>
            <w:r>
              <w:rPr>
                <w:rFonts w:ascii="ＭＳ ゴシック" w:hAnsi="ＭＳ ゴシック" w:hint="eastAsia"/>
              </w:rPr>
              <w:t>⑤補足図表等</w:t>
            </w:r>
          </w:p>
        </w:tc>
      </w:tr>
      <w:tr w:rsidR="000D749D" w:rsidRPr="00426B21" w14:paraId="28F39C9C" w14:textId="77777777">
        <w:trPr>
          <w:trHeight w:hRule="exact" w:val="13229"/>
        </w:trPr>
        <w:tc>
          <w:tcPr>
            <w:tcW w:w="95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6A562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</w:p>
        </w:tc>
      </w:tr>
    </w:tbl>
    <w:p w14:paraId="24CBD7D4" w14:textId="77777777" w:rsidR="000D749D" w:rsidRDefault="000D749D">
      <w:pPr>
        <w:pStyle w:val="a3"/>
        <w:spacing w:line="141" w:lineRule="exact"/>
        <w:rPr>
          <w:spacing w:val="0"/>
        </w:rPr>
      </w:pPr>
    </w:p>
    <w:p w14:paraId="3B239A9C" w14:textId="77777777" w:rsidR="000D749D" w:rsidRDefault="000D749D">
      <w:pPr>
        <w:pStyle w:val="a3"/>
        <w:rPr>
          <w:spacing w:val="0"/>
        </w:rPr>
      </w:pPr>
    </w:p>
    <w:p w14:paraId="5FEF2E28" w14:textId="77777777" w:rsidR="000D749D" w:rsidRDefault="000D749D">
      <w:pPr>
        <w:pStyle w:val="a3"/>
        <w:rPr>
          <w:spacing w:val="0"/>
        </w:rPr>
      </w:pPr>
    </w:p>
    <w:sectPr w:rsidR="000D749D" w:rsidSect="000D749D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E38A" w14:textId="77777777" w:rsidR="008852FD" w:rsidRDefault="008852FD" w:rsidP="0073494D">
      <w:r>
        <w:separator/>
      </w:r>
    </w:p>
  </w:endnote>
  <w:endnote w:type="continuationSeparator" w:id="0">
    <w:p w14:paraId="5756A548" w14:textId="77777777" w:rsidR="008852FD" w:rsidRDefault="008852FD" w:rsidP="0073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5B7B" w14:textId="77777777" w:rsidR="008852FD" w:rsidRDefault="008852FD" w:rsidP="0073494D">
      <w:r>
        <w:separator/>
      </w:r>
    </w:p>
  </w:footnote>
  <w:footnote w:type="continuationSeparator" w:id="0">
    <w:p w14:paraId="67167D19" w14:textId="77777777" w:rsidR="008852FD" w:rsidRDefault="008852FD" w:rsidP="0073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49D"/>
    <w:rsid w:val="000D588E"/>
    <w:rsid w:val="000D749D"/>
    <w:rsid w:val="000F1688"/>
    <w:rsid w:val="00113021"/>
    <w:rsid w:val="0017602E"/>
    <w:rsid w:val="003F21DC"/>
    <w:rsid w:val="00426B21"/>
    <w:rsid w:val="00494D1C"/>
    <w:rsid w:val="004E6B81"/>
    <w:rsid w:val="00513F36"/>
    <w:rsid w:val="0073494D"/>
    <w:rsid w:val="00856B92"/>
    <w:rsid w:val="008852FD"/>
    <w:rsid w:val="00B00303"/>
    <w:rsid w:val="00B10EEF"/>
    <w:rsid w:val="00CD654B"/>
    <w:rsid w:val="00D47C22"/>
    <w:rsid w:val="00E247D5"/>
    <w:rsid w:val="00E402AA"/>
    <w:rsid w:val="00ED01E5"/>
    <w:rsid w:val="00F16163"/>
    <w:rsid w:val="00F455D0"/>
    <w:rsid w:val="00F6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A1990"/>
  <w15:docId w15:val="{1698F246-1E31-4235-9913-D9D71E58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eastAsia="ＭＳ ゴシック" w:cs="ＭＳ ゴシック"/>
      <w:spacing w:val="-1"/>
    </w:rPr>
  </w:style>
  <w:style w:type="paragraph" w:styleId="a4">
    <w:name w:val="header"/>
    <w:basedOn w:val="a"/>
    <w:link w:val="a5"/>
    <w:uiPriority w:val="99"/>
    <w:unhideWhenUsed/>
    <w:rsid w:val="007349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494D"/>
  </w:style>
  <w:style w:type="paragraph" w:styleId="a6">
    <w:name w:val="footer"/>
    <w:basedOn w:val="a"/>
    <w:link w:val="a7"/>
    <w:uiPriority w:val="99"/>
    <w:unhideWhenUsed/>
    <w:rsid w:val="007349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4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ma01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9380C912FABE4895238032922D1C3D" ma:contentTypeVersion="13" ma:contentTypeDescription="新しいドキュメントを作成します。" ma:contentTypeScope="" ma:versionID="fceea30b54c1a7d4fe8d82b03ef4954f">
  <xsd:schema xmlns:xsd="http://www.w3.org/2001/XMLSchema" xmlns:xs="http://www.w3.org/2001/XMLSchema" xmlns:p="http://schemas.microsoft.com/office/2006/metadata/properties" xmlns:ns2="47ebb83f-001e-4033-854b-a40c18f288ac" xmlns:ns3="849f8b2b-2974-4582-9c44-9c77c7d8227e" targetNamespace="http://schemas.microsoft.com/office/2006/metadata/properties" ma:root="true" ma:fieldsID="5f822ac3476fcbd80e8129bade0e2b6d" ns2:_="" ns3:_="">
    <xsd:import namespace="47ebb83f-001e-4033-854b-a40c18f288ac"/>
    <xsd:import namespace="849f8b2b-2974-4582-9c44-9c77c7d82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bb83f-001e-4033-854b-a40c18f28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8323bcc-c768-4b50-82cd-9cbb1889e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f8b2b-2974-4582-9c44-9c77c7d822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127a020-a845-4cc8-8687-e83503bfe7d5}" ma:internalName="TaxCatchAll" ma:showField="CatchAllData" ma:web="849f8b2b-2974-4582-9c44-9c77c7d82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bb83f-001e-4033-854b-a40c18f288ac">
      <Terms xmlns="http://schemas.microsoft.com/office/infopath/2007/PartnerControls"/>
    </lcf76f155ced4ddcb4097134ff3c332f>
    <TaxCatchAll xmlns="849f8b2b-2974-4582-9c44-9c77c7d8227e" xsi:nil="true"/>
  </documentManagement>
</p:properties>
</file>

<file path=customXml/itemProps1.xml><?xml version="1.0" encoding="utf-8"?>
<ds:datastoreItem xmlns:ds="http://schemas.openxmlformats.org/officeDocument/2006/customXml" ds:itemID="{B185BC40-085F-409C-9EAB-DB688A1CDC33}"/>
</file>

<file path=customXml/itemProps2.xml><?xml version="1.0" encoding="utf-8"?>
<ds:datastoreItem xmlns:ds="http://schemas.openxmlformats.org/officeDocument/2006/customXml" ds:itemID="{8B887825-D648-4B13-92C7-A3155BD82749}"/>
</file>

<file path=customXml/itemProps3.xml><?xml version="1.0" encoding="utf-8"?>
<ds:datastoreItem xmlns:ds="http://schemas.openxmlformats.org/officeDocument/2006/customXml" ds:itemID="{5855AD32-C5D6-4054-A2CF-D6F8522C08BD}"/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於勢 直子</cp:lastModifiedBy>
  <cp:revision>4</cp:revision>
  <cp:lastPrinted>2025-08-26T12:26:00Z</cp:lastPrinted>
  <dcterms:created xsi:type="dcterms:W3CDTF">2025-09-27T08:24:00Z</dcterms:created>
  <dcterms:modified xsi:type="dcterms:W3CDTF">2025-09-30T02:47:00Z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0x010100889380C912FABE4895238032922D1C3D</vt:lpwstr>
  </property>
  <property fmtid="{D5CDD505-2E9C-101B-9397-08002B2CF9AE}" pid="3" name="MediaServiceImageTags">
    <vt:lpwstr/>
  </property>
</Properties>
</file>