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AD" w:rsidRDefault="009A11AD">
      <w:pPr>
        <w:pStyle w:val="a3"/>
        <w:rPr>
          <w:spacing w:val="0"/>
        </w:rPr>
      </w:pPr>
      <w:bookmarkStart w:id="0" w:name="_GoBack"/>
      <w:bookmarkEnd w:id="0"/>
    </w:p>
    <w:p w:rsidR="009A11AD" w:rsidRDefault="009A11A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2000"/>
        <w:gridCol w:w="700"/>
        <w:gridCol w:w="1000"/>
        <w:gridCol w:w="200"/>
        <w:gridCol w:w="600"/>
        <w:gridCol w:w="900"/>
        <w:gridCol w:w="500"/>
        <w:gridCol w:w="100"/>
        <w:gridCol w:w="1100"/>
        <w:gridCol w:w="1100"/>
      </w:tblGrid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9500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 w:line="31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２０　　年度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生物工学技術賞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候補者調書</w:t>
            </w:r>
          </w:p>
          <w:p w:rsidR="009A11AD" w:rsidRDefault="009A11A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２０　　年　　月　　日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①業績題目</w:t>
            </w:r>
          </w:p>
        </w:tc>
        <w:tc>
          <w:tcPr>
            <w:tcW w:w="8200" w:type="dxa"/>
            <w:gridSpan w:val="10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和文：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英文：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②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代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表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ﾌﾘｶﾞﾅ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名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(年齢)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  <w:p w:rsidR="009A11AD" w:rsidRDefault="009A11AD">
            <w:pPr>
              <w:pStyle w:val="a3"/>
              <w:rPr>
                <w:spacing w:val="0"/>
              </w:rPr>
            </w:pP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西暦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（　　　　歳）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勤務先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TEL：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FAX：</w:t>
            </w:r>
          </w:p>
        </w:tc>
        <w:tc>
          <w:tcPr>
            <w:tcW w:w="43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E-mail：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最終学歴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校　名：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卒業年：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学　位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取得年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本会会員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(該当に○)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正会員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非会員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職歴と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研究歴</w:t>
            </w:r>
          </w:p>
        </w:tc>
        <w:tc>
          <w:tcPr>
            <w:tcW w:w="8200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【記入例】1985年4月　○○大学　助手採用：×××の研究に従事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etc.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③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共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同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研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究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ﾌﾘｶﾞﾅ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名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  <w:p w:rsidR="009A11AD" w:rsidRDefault="009A11AD">
            <w:pPr>
              <w:pStyle w:val="a3"/>
              <w:rPr>
                <w:spacing w:val="0"/>
              </w:rPr>
            </w:pP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西暦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勤務先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TEL：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FAX：</w:t>
            </w:r>
          </w:p>
        </w:tc>
        <w:tc>
          <w:tcPr>
            <w:tcW w:w="43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E-mail：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最終学歴</w:t>
            </w:r>
          </w:p>
        </w:tc>
        <w:tc>
          <w:tcPr>
            <w:tcW w:w="37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校　名：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卒業年：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学　位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取得年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本会会員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(該当に○)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正会員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非会員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③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共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同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研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究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ﾌﾘｶﾞﾅ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名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  <w:p w:rsidR="009A11AD" w:rsidRDefault="009A11AD">
            <w:pPr>
              <w:pStyle w:val="a3"/>
              <w:rPr>
                <w:spacing w:val="0"/>
              </w:rPr>
            </w:pP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西暦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勤務先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TEL：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FAX：</w:t>
            </w:r>
          </w:p>
        </w:tc>
        <w:tc>
          <w:tcPr>
            <w:tcW w:w="43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E-mail：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最終学歴</w:t>
            </w:r>
          </w:p>
        </w:tc>
        <w:tc>
          <w:tcPr>
            <w:tcW w:w="37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校　名：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卒業年：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学　位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取得年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本会会員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(該当に○)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正会員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非会員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③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共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同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研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究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ﾌﾘｶﾞﾅ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名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  <w:p w:rsidR="009A11AD" w:rsidRDefault="009A11AD">
            <w:pPr>
              <w:pStyle w:val="a3"/>
              <w:rPr>
                <w:spacing w:val="0"/>
              </w:rPr>
            </w:pP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西暦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勤務先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TEL：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FAX：</w:t>
            </w:r>
          </w:p>
        </w:tc>
        <w:tc>
          <w:tcPr>
            <w:tcW w:w="43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E-mail：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最終学歴</w:t>
            </w:r>
          </w:p>
        </w:tc>
        <w:tc>
          <w:tcPr>
            <w:tcW w:w="37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校　名：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卒業年：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学　位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取得年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本会会員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(該当に○)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正会員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非会員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③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共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同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研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究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４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ﾌﾘｶﾞﾅ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名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  <w:p w:rsidR="009A11AD" w:rsidRDefault="009A11AD">
            <w:pPr>
              <w:pStyle w:val="a3"/>
              <w:rPr>
                <w:spacing w:val="0"/>
              </w:rPr>
            </w:pP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西暦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勤務先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446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TEL：</w:t>
            </w:r>
          </w:p>
        </w:tc>
        <w:tc>
          <w:tcPr>
            <w:tcW w:w="19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FAX：</w:t>
            </w:r>
          </w:p>
        </w:tc>
        <w:tc>
          <w:tcPr>
            <w:tcW w:w="4300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E-mail：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cantSplit/>
          <w:trHeight w:hRule="exact" w:val="669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最終学歴</w:t>
            </w:r>
          </w:p>
        </w:tc>
        <w:tc>
          <w:tcPr>
            <w:tcW w:w="37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校　名：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卒業年：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学　位</w:t>
            </w:r>
          </w:p>
          <w:p w:rsidR="009A11AD" w:rsidRDefault="009A11A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取得年</w:t>
            </w:r>
          </w:p>
        </w:tc>
        <w:tc>
          <w:tcPr>
            <w:tcW w:w="15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本会会員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(該当に○)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正会員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非会員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3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0678ED">
            <w:pPr>
              <w:pStyle w:val="a3"/>
              <w:spacing w:before="12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0</wp:posOffset>
                      </wp:positionV>
                      <wp:extent cx="0" cy="78105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1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41BC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5pt,0" to="22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" o:allowincell="f" strokeweight=".5pt"/>
                  </w:pict>
                </mc:Fallback>
              </mc:AlternateContent>
            </w:r>
            <w:r w:rsidR="009A11AD">
              <w:rPr>
                <w:rFonts w:ascii="ＭＳ ゴシック" w:hAnsi="ＭＳ ゴシック" w:hint="eastAsia"/>
                <w:spacing w:val="0"/>
              </w:rPr>
              <w:t xml:space="preserve"> </w:t>
            </w:r>
            <w:r w:rsidR="009A11AD">
              <w:rPr>
                <w:rFonts w:ascii="ＭＳ ゴシック" w:hAnsi="ＭＳ ゴシック" w:hint="eastAsia"/>
              </w:rPr>
              <w:t>④他学協会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の受賞歴</w:t>
            </w:r>
          </w:p>
        </w:tc>
        <w:tc>
          <w:tcPr>
            <w:tcW w:w="820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669"/>
        </w:trPr>
        <w:tc>
          <w:tcPr>
            <w:tcW w:w="13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⑤所属機関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</w:t>
            </w:r>
            <w:r>
              <w:rPr>
                <w:rFonts w:ascii="ＭＳ ゴシック" w:hAnsi="ＭＳ ゴシック" w:hint="eastAsia"/>
              </w:rPr>
              <w:t>の承諾</w:t>
            </w:r>
          </w:p>
        </w:tc>
        <w:tc>
          <w:tcPr>
            <w:tcW w:w="8200" w:type="dxa"/>
            <w:gridSpan w:val="10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</w:tbl>
    <w:p w:rsidR="009A11AD" w:rsidRDefault="009A11AD">
      <w:pPr>
        <w:pStyle w:val="a3"/>
        <w:spacing w:line="123" w:lineRule="exact"/>
        <w:rPr>
          <w:spacing w:val="0"/>
        </w:rPr>
      </w:pPr>
    </w:p>
    <w:p w:rsidR="009A11AD" w:rsidRDefault="009A11AD">
      <w:pPr>
        <w:pStyle w:val="a3"/>
        <w:rPr>
          <w:spacing w:val="0"/>
        </w:rPr>
      </w:pPr>
    </w:p>
    <w:p w:rsidR="009A11AD" w:rsidRDefault="009A11AD">
      <w:pPr>
        <w:pStyle w:val="a3"/>
        <w:rPr>
          <w:spacing w:val="0"/>
        </w:rPr>
      </w:pPr>
    </w:p>
    <w:p w:rsidR="009A11AD" w:rsidRDefault="009A11A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500"/>
        <w:gridCol w:w="1000"/>
        <w:gridCol w:w="100"/>
        <w:gridCol w:w="200"/>
        <w:gridCol w:w="600"/>
        <w:gridCol w:w="6100"/>
      </w:tblGrid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50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⑥業績の概要（１頁以内でわかりやすく、年は西暦で記載）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280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１．技術の目標と着手の背景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1989"/>
        </w:trPr>
        <w:tc>
          <w:tcPr>
            <w:tcW w:w="950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5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２．技術の特徴</w:t>
            </w:r>
          </w:p>
        </w:tc>
        <w:tc>
          <w:tcPr>
            <w:tcW w:w="8000" w:type="dxa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2230"/>
        </w:trPr>
        <w:tc>
          <w:tcPr>
            <w:tcW w:w="950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5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３．技術の独創性・新規性</w:t>
            </w:r>
          </w:p>
        </w:tc>
        <w:tc>
          <w:tcPr>
            <w:tcW w:w="7000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2007"/>
        </w:trPr>
        <w:tc>
          <w:tcPr>
            <w:tcW w:w="950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260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４．技術の将来性・成長性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9500" w:type="dxa"/>
            <w:gridSpan w:val="6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５．社会への貢献(極力数値で表現)</w:t>
            </w:r>
          </w:p>
        </w:tc>
        <w:tc>
          <w:tcPr>
            <w:tcW w:w="61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2453"/>
        </w:trPr>
        <w:tc>
          <w:tcPr>
            <w:tcW w:w="95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</w:tbl>
    <w:p w:rsidR="009A11AD" w:rsidRDefault="009A11AD">
      <w:pPr>
        <w:pStyle w:val="a3"/>
        <w:spacing w:line="123" w:lineRule="exact"/>
        <w:rPr>
          <w:spacing w:val="0"/>
        </w:rPr>
      </w:pPr>
    </w:p>
    <w:p w:rsidR="009A11AD" w:rsidRDefault="009A11AD">
      <w:pPr>
        <w:pStyle w:val="a3"/>
        <w:rPr>
          <w:spacing w:val="0"/>
        </w:rPr>
      </w:pPr>
    </w:p>
    <w:p w:rsidR="009A11AD" w:rsidRDefault="009A11AD">
      <w:pPr>
        <w:pStyle w:val="a3"/>
        <w:rPr>
          <w:spacing w:val="0"/>
        </w:rPr>
      </w:pPr>
    </w:p>
    <w:p w:rsidR="009A11AD" w:rsidRDefault="009A11A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00"/>
        <w:gridCol w:w="800"/>
        <w:gridCol w:w="3600"/>
      </w:tblGrid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663"/>
        </w:trPr>
        <w:tc>
          <w:tcPr>
            <w:tcW w:w="950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⑦業績関連する主要論文・特許</w:t>
            </w:r>
          </w:p>
          <w:p w:rsidR="009A11AD" w:rsidRDefault="009A11AD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（主体となる論文・特許番号に○を付し、</w:t>
            </w:r>
            <w:r>
              <w:rPr>
                <w:rFonts w:ascii="ＭＳ ゴシック" w:hAnsi="ＭＳ ゴシック" w:hint="eastAsia"/>
                <w:b/>
                <w:bCs/>
                <w:color w:val="FF0000"/>
              </w:rPr>
              <w:t>記入要領6)に従って</w:t>
            </w:r>
            <w:r>
              <w:rPr>
                <w:rFonts w:ascii="ＭＳ ゴシック" w:hAnsi="ＭＳ ゴシック" w:hint="eastAsia"/>
              </w:rPr>
              <w:t>主要論文・特許を添付）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59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１．主要論文（著者名、論文題目、巻、号、頁、西暦年を明記）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6447"/>
        </w:trPr>
        <w:tc>
          <w:tcPr>
            <w:tcW w:w="9500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51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２．特許（特許番号、特許名、出願人、発明者を明記）</w:t>
            </w: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5798"/>
        </w:trPr>
        <w:tc>
          <w:tcPr>
            <w:tcW w:w="950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</w:tbl>
    <w:p w:rsidR="009A11AD" w:rsidRDefault="009A11AD">
      <w:pPr>
        <w:pStyle w:val="a3"/>
        <w:spacing w:line="123" w:lineRule="exact"/>
        <w:rPr>
          <w:spacing w:val="0"/>
        </w:rPr>
      </w:pPr>
    </w:p>
    <w:p w:rsidR="009A11AD" w:rsidRDefault="009A11AD">
      <w:pPr>
        <w:pStyle w:val="a3"/>
        <w:rPr>
          <w:spacing w:val="0"/>
        </w:rPr>
      </w:pPr>
    </w:p>
    <w:p w:rsidR="009A11AD" w:rsidRDefault="009A11AD">
      <w:pPr>
        <w:pStyle w:val="a3"/>
        <w:rPr>
          <w:spacing w:val="0"/>
        </w:rPr>
      </w:pPr>
    </w:p>
    <w:p w:rsidR="009A11AD" w:rsidRDefault="009A11AD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0"/>
      </w:tblGrid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9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⑧補足図表等</w:t>
            </w:r>
          </w:p>
        </w:tc>
      </w:tr>
      <w:tr w:rsidR="009A11AD" w:rsidRPr="00ED6D2F">
        <w:tblPrEx>
          <w:tblCellMar>
            <w:top w:w="0" w:type="dxa"/>
            <w:bottom w:w="0" w:type="dxa"/>
          </w:tblCellMar>
        </w:tblPrEx>
        <w:trPr>
          <w:trHeight w:hRule="exact" w:val="13131"/>
        </w:trPr>
        <w:tc>
          <w:tcPr>
            <w:tcW w:w="9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11AD" w:rsidRDefault="009A11AD">
            <w:pPr>
              <w:pStyle w:val="a3"/>
              <w:spacing w:before="123"/>
              <w:rPr>
                <w:spacing w:val="0"/>
              </w:rPr>
            </w:pPr>
          </w:p>
        </w:tc>
      </w:tr>
    </w:tbl>
    <w:p w:rsidR="009A11AD" w:rsidRDefault="009A11AD">
      <w:pPr>
        <w:pStyle w:val="a3"/>
        <w:spacing w:line="123" w:lineRule="exact"/>
        <w:rPr>
          <w:spacing w:val="0"/>
        </w:rPr>
      </w:pPr>
    </w:p>
    <w:p w:rsidR="009A11AD" w:rsidRDefault="009A11AD">
      <w:pPr>
        <w:pStyle w:val="a3"/>
        <w:rPr>
          <w:spacing w:val="0"/>
        </w:rPr>
      </w:pPr>
    </w:p>
    <w:p w:rsidR="009A11AD" w:rsidRDefault="009A11AD">
      <w:pPr>
        <w:pStyle w:val="a3"/>
        <w:rPr>
          <w:spacing w:val="0"/>
        </w:rPr>
      </w:pPr>
    </w:p>
    <w:sectPr w:rsidR="009A11AD" w:rsidSect="009A11A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FEE" w:rsidRDefault="00473FEE" w:rsidP="001142E5">
      <w:r>
        <w:separator/>
      </w:r>
    </w:p>
  </w:endnote>
  <w:endnote w:type="continuationSeparator" w:id="0">
    <w:p w:rsidR="00473FEE" w:rsidRDefault="00473FEE" w:rsidP="0011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FEE" w:rsidRDefault="00473FEE" w:rsidP="001142E5">
      <w:r>
        <w:separator/>
      </w:r>
    </w:p>
  </w:footnote>
  <w:footnote w:type="continuationSeparator" w:id="0">
    <w:p w:rsidR="00473FEE" w:rsidRDefault="00473FEE" w:rsidP="00114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AD"/>
    <w:rsid w:val="000678ED"/>
    <w:rsid w:val="001142E5"/>
    <w:rsid w:val="00473FEE"/>
    <w:rsid w:val="009A11AD"/>
    <w:rsid w:val="00B549E0"/>
    <w:rsid w:val="00DE3A7E"/>
    <w:rsid w:val="00E35704"/>
    <w:rsid w:val="00ED6D2F"/>
    <w:rsid w:val="00F5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47528-33B5-485F-9691-C369131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eastAsia="ＭＳ ゴシック" w:cs="ＭＳ ゴシック"/>
      <w:spacing w:val="-1"/>
    </w:rPr>
  </w:style>
  <w:style w:type="paragraph" w:styleId="a4">
    <w:name w:val="header"/>
    <w:basedOn w:val="a"/>
    <w:link w:val="a5"/>
    <w:uiPriority w:val="99"/>
    <w:unhideWhenUsed/>
    <w:rsid w:val="00114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E5"/>
  </w:style>
  <w:style w:type="paragraph" w:styleId="a6">
    <w:name w:val="footer"/>
    <w:basedOn w:val="a"/>
    <w:link w:val="a7"/>
    <w:uiPriority w:val="99"/>
    <w:unhideWhenUsed/>
    <w:rsid w:val="00114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4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Junko Ito</cp:lastModifiedBy>
  <cp:revision>2</cp:revision>
  <dcterms:created xsi:type="dcterms:W3CDTF">2018-12-10T09:09:00Z</dcterms:created>
  <dcterms:modified xsi:type="dcterms:W3CDTF">2018-12-10T09:09:00Z</dcterms:modified>
</cp:coreProperties>
</file>