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47C4" w14:textId="77777777" w:rsidR="000D749D" w:rsidRDefault="000D749D">
      <w:pPr>
        <w:pStyle w:val="a3"/>
        <w:rPr>
          <w:spacing w:val="0"/>
        </w:rPr>
      </w:pPr>
    </w:p>
    <w:p w14:paraId="5B33F847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891"/>
        <w:gridCol w:w="9"/>
        <w:gridCol w:w="1766"/>
        <w:gridCol w:w="992"/>
        <w:gridCol w:w="2410"/>
        <w:gridCol w:w="3118"/>
      </w:tblGrid>
      <w:tr w:rsidR="000D749D" w:rsidRPr="00426B21" w14:paraId="149DB7FC" w14:textId="77777777" w:rsidTr="00665E63">
        <w:trPr>
          <w:trHeight w:hRule="exact" w:val="795"/>
        </w:trPr>
        <w:tc>
          <w:tcPr>
            <w:tcW w:w="95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89FF8" w14:textId="77777777" w:rsidR="000D749D" w:rsidRPr="00225689" w:rsidRDefault="00E94ABA">
            <w:pPr>
              <w:pStyle w:val="a3"/>
              <w:spacing w:before="141" w:line="319" w:lineRule="exact"/>
              <w:jc w:val="center"/>
              <w:rPr>
                <w:spacing w:val="0"/>
                <w:sz w:val="28"/>
                <w:szCs w:val="28"/>
                <w:lang w:eastAsia="zh-TW"/>
              </w:rPr>
            </w:pPr>
            <w:r>
              <w:rPr>
                <w:rFonts w:ascii="ＭＳ ゴシック" w:hAnsi="ＭＳ ゴシック" w:hint="eastAsia"/>
                <w:bCs/>
                <w:sz w:val="28"/>
                <w:szCs w:val="28"/>
                <w:lang w:eastAsia="zh-TW"/>
              </w:rPr>
              <w:t xml:space="preserve">20　　</w:t>
            </w:r>
            <w:r w:rsidR="000D749D" w:rsidRPr="00225689">
              <w:rPr>
                <w:rFonts w:ascii="ＭＳ ゴシック" w:hAnsi="ＭＳ ゴシック" w:hint="eastAsia"/>
                <w:bCs/>
                <w:sz w:val="28"/>
                <w:szCs w:val="28"/>
                <w:lang w:eastAsia="zh-TW"/>
              </w:rPr>
              <w:t>年度</w:t>
            </w:r>
            <w:r w:rsidR="000D749D" w:rsidRPr="00225689">
              <w:rPr>
                <w:rFonts w:ascii="ＭＳ ゴシック" w:hAnsi="ＭＳ ゴシック" w:hint="eastAsia"/>
                <w:bCs/>
                <w:spacing w:val="0"/>
                <w:sz w:val="28"/>
                <w:szCs w:val="28"/>
                <w:lang w:eastAsia="zh-TW"/>
              </w:rPr>
              <w:t xml:space="preserve"> </w:t>
            </w:r>
            <w:r w:rsidR="00942721">
              <w:rPr>
                <w:rFonts w:ascii="ＭＳ ゴシック" w:hAnsi="ＭＳ ゴシック" w:hint="eastAsia"/>
                <w:bCs/>
                <w:sz w:val="28"/>
                <w:szCs w:val="28"/>
                <w:lang w:eastAsia="zh-TW"/>
              </w:rPr>
              <w:t>生物工学若手賞</w:t>
            </w:r>
            <w:r w:rsidR="000D749D" w:rsidRPr="00225689">
              <w:rPr>
                <w:rFonts w:ascii="ＭＳ ゴシック" w:hAnsi="ＭＳ ゴシック" w:hint="eastAsia"/>
                <w:bCs/>
                <w:spacing w:val="0"/>
                <w:sz w:val="28"/>
                <w:szCs w:val="28"/>
                <w:lang w:eastAsia="zh-TW"/>
              </w:rPr>
              <w:t xml:space="preserve"> </w:t>
            </w:r>
            <w:r w:rsidR="000D749D" w:rsidRPr="00225689">
              <w:rPr>
                <w:rFonts w:ascii="ＭＳ ゴシック" w:hAnsi="ＭＳ ゴシック" w:hint="eastAsia"/>
                <w:bCs/>
                <w:sz w:val="28"/>
                <w:szCs w:val="28"/>
                <w:lang w:eastAsia="zh-TW"/>
              </w:rPr>
              <w:t>候補者調書</w:t>
            </w:r>
          </w:p>
          <w:p w14:paraId="72ADE7AC" w14:textId="77777777" w:rsidR="000D749D" w:rsidRDefault="000D749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　　月　　日</w:t>
            </w:r>
          </w:p>
        </w:tc>
      </w:tr>
      <w:tr w:rsidR="007F6CA5" w:rsidRPr="00426B21" w14:paraId="1330A5AB" w14:textId="77777777" w:rsidTr="00007F6A">
        <w:trPr>
          <w:cantSplit/>
          <w:trHeight w:val="510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textDirection w:val="tbRlV"/>
            <w:vAlign w:val="center"/>
          </w:tcPr>
          <w:p w14:paraId="01A7F3D3" w14:textId="77777777" w:rsidR="007F6CA5" w:rsidRDefault="007F6CA5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①　候　補　者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19EC0" w14:textId="77777777" w:rsidR="007F6CA5" w:rsidRDefault="007F6CA5" w:rsidP="00007F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ﾌﾘｶﾞﾅ</w:t>
            </w:r>
          </w:p>
          <w:p w14:paraId="2773EEF7" w14:textId="77777777" w:rsidR="007F6CA5" w:rsidRDefault="00C11B00" w:rsidP="00007F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氏　</w:t>
            </w:r>
            <w:r w:rsidR="007F6CA5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14:paraId="25A33616" w14:textId="77777777" w:rsidR="00E168CE" w:rsidRDefault="00E168CE" w:rsidP="00E168CE">
            <w:pPr>
              <w:pStyle w:val="a3"/>
              <w:ind w:firstLineChars="26" w:firstLine="52"/>
              <w:rPr>
                <w:spacing w:val="0"/>
              </w:rPr>
            </w:pPr>
          </w:p>
          <w:p w14:paraId="015EBC9B" w14:textId="77777777" w:rsidR="00E168CE" w:rsidRDefault="00E168CE" w:rsidP="00E168CE">
            <w:pPr>
              <w:pStyle w:val="a3"/>
              <w:ind w:firstLineChars="26" w:firstLine="52"/>
              <w:rPr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A763088" w14:textId="77777777" w:rsidR="00EB69BB" w:rsidRDefault="007F6CA5" w:rsidP="008C625A">
            <w:pPr>
              <w:pStyle w:val="a3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  <w:r w:rsidR="008C625A">
              <w:rPr>
                <w:rFonts w:hint="eastAsia"/>
                <w:spacing w:val="0"/>
              </w:rPr>
              <w:t>：</w:t>
            </w:r>
          </w:p>
        </w:tc>
      </w:tr>
      <w:tr w:rsidR="00C11B00" w:rsidRPr="00426B21" w14:paraId="30C122FD" w14:textId="77777777" w:rsidTr="00007F6A">
        <w:trPr>
          <w:cantSplit/>
          <w:trHeight w:val="510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4C5046B2" w14:textId="77777777" w:rsidR="00C11B00" w:rsidRDefault="00C11B00" w:rsidP="00C11B00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B4EFA2" w14:textId="77777777" w:rsidR="00C11B00" w:rsidRDefault="00C11B00" w:rsidP="00007F6A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会員番号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59F2F1" w14:textId="77777777" w:rsidR="00C11B00" w:rsidRDefault="00C11B00" w:rsidP="00E168CE">
            <w:pPr>
              <w:pStyle w:val="a3"/>
              <w:ind w:firstLineChars="31" w:firstLine="61"/>
              <w:rPr>
                <w:rFonts w:ascii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C9E045" w14:textId="77777777" w:rsidR="00C11B00" w:rsidRDefault="00C11B00" w:rsidP="00C11B0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  <w:p w14:paraId="2AAD6CF1" w14:textId="77777777" w:rsidR="00C11B00" w:rsidRDefault="00C11B00" w:rsidP="00C11B0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（西暦）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392407" w14:textId="77777777" w:rsidR="00C11B00" w:rsidRDefault="00C11B00" w:rsidP="00C11B00">
            <w:pPr>
              <w:pStyle w:val="a3"/>
              <w:ind w:firstLineChars="65" w:firstLine="130"/>
              <w:rPr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14:paraId="5D280F83" w14:textId="77777777" w:rsidR="00C11B00" w:rsidRDefault="00C11B00" w:rsidP="00007F6A">
            <w:pPr>
              <w:pStyle w:val="a3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日現在の年齢</w:t>
            </w:r>
          </w:p>
          <w:p w14:paraId="64E7EECD" w14:textId="77777777" w:rsidR="00C11B00" w:rsidRDefault="00C11B00" w:rsidP="003F5294">
            <w:pPr>
              <w:pStyle w:val="a3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007F6A">
              <w:rPr>
                <w:rFonts w:hint="eastAsia"/>
                <w:spacing w:val="0"/>
              </w:rPr>
              <w:t xml:space="preserve">　　　　　　　　　　　</w:t>
            </w:r>
            <w:r>
              <w:rPr>
                <w:rFonts w:hint="eastAsia"/>
                <w:spacing w:val="0"/>
              </w:rPr>
              <w:t>歳</w:t>
            </w:r>
          </w:p>
        </w:tc>
      </w:tr>
      <w:tr w:rsidR="00EB69BB" w:rsidRPr="00426B21" w14:paraId="03255F41" w14:textId="77777777" w:rsidTr="00007F6A">
        <w:trPr>
          <w:cantSplit/>
          <w:trHeight w:val="510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7C6808B1" w14:textId="77777777" w:rsidR="00EB69BB" w:rsidRDefault="00EB69BB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264C3" w14:textId="77777777" w:rsidR="00EB69BB" w:rsidRDefault="00EB69BB" w:rsidP="00007F6A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勤務先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D6C" w14:textId="77777777" w:rsidR="00EB69BB" w:rsidRDefault="00EB69BB" w:rsidP="00C11B00">
            <w:pPr>
              <w:pStyle w:val="a3"/>
              <w:ind w:firstLineChars="26" w:firstLine="52"/>
              <w:rPr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A73F" w14:textId="77777777" w:rsidR="00C11B00" w:rsidRDefault="00EB69BB" w:rsidP="00C11B00">
            <w:pPr>
              <w:pStyle w:val="a3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 w:rsidR="00C11B00">
              <w:rPr>
                <w:rFonts w:hint="eastAsia"/>
                <w:spacing w:val="0"/>
              </w:rPr>
              <w:t>：</w:t>
            </w:r>
          </w:p>
          <w:p w14:paraId="5506DBA6" w14:textId="77777777" w:rsidR="00210727" w:rsidRDefault="00210727" w:rsidP="00C11B00">
            <w:pPr>
              <w:pStyle w:val="a3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任期：　</w:t>
            </w:r>
          </w:p>
        </w:tc>
      </w:tr>
      <w:tr w:rsidR="00EB69BB" w:rsidRPr="00426B21" w14:paraId="28E97254" w14:textId="77777777" w:rsidTr="00007F6A">
        <w:trPr>
          <w:cantSplit/>
          <w:trHeight w:val="510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4BC3F2F7" w14:textId="77777777" w:rsidR="00EB69BB" w:rsidRDefault="00EB69BB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4CC9F8" w14:textId="77777777" w:rsidR="00EB69BB" w:rsidRDefault="00EB69BB" w:rsidP="00007F6A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094" w14:textId="77777777" w:rsidR="00C11B00" w:rsidRDefault="00EB69BB" w:rsidP="008C625A">
            <w:pPr>
              <w:pStyle w:val="a3"/>
              <w:ind w:firstLineChars="50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E-mail</w:t>
            </w:r>
          </w:p>
          <w:p w14:paraId="7CA1BD4D" w14:textId="77777777" w:rsidR="00E168CE" w:rsidRPr="00C11B00" w:rsidRDefault="00E168CE" w:rsidP="00E168CE">
            <w:pPr>
              <w:pStyle w:val="a3"/>
              <w:ind w:firstLineChars="26" w:firstLine="51"/>
              <w:rPr>
                <w:rFonts w:ascii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3E8345F" w14:textId="77777777" w:rsidR="00C11B00" w:rsidRDefault="00EB69BB" w:rsidP="00007F6A">
            <w:pPr>
              <w:pStyle w:val="a3"/>
              <w:ind w:firstLineChars="50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電話番号</w:t>
            </w:r>
          </w:p>
          <w:p w14:paraId="5E2E1506" w14:textId="77777777" w:rsidR="00EB69BB" w:rsidRDefault="00EB69BB" w:rsidP="00007F6A">
            <w:pPr>
              <w:pStyle w:val="a3"/>
              <w:ind w:firstLineChars="50" w:firstLine="100"/>
              <w:rPr>
                <w:spacing w:val="0"/>
              </w:rPr>
            </w:pPr>
          </w:p>
        </w:tc>
      </w:tr>
      <w:tr w:rsidR="00665E63" w:rsidRPr="00426B21" w14:paraId="44AACE0E" w14:textId="77777777" w:rsidTr="00E168CE">
        <w:trPr>
          <w:cantSplit/>
          <w:trHeight w:val="510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1ED3D09E" w14:textId="77777777" w:rsidR="00665E63" w:rsidRDefault="00665E63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6F78B" w14:textId="77777777" w:rsidR="00665E63" w:rsidRDefault="00665E63" w:rsidP="007A349F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最終学歴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78A" w14:textId="77777777" w:rsidR="00E168CE" w:rsidRDefault="00665E63" w:rsidP="00E168CE">
            <w:pPr>
              <w:pStyle w:val="a3"/>
              <w:ind w:firstLineChars="26" w:firstLine="51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学校名：</w:t>
            </w:r>
          </w:p>
          <w:p w14:paraId="0327DD06" w14:textId="77777777" w:rsidR="00665E63" w:rsidRDefault="00665E63" w:rsidP="00E168CE">
            <w:pPr>
              <w:pStyle w:val="a3"/>
              <w:ind w:firstLineChars="26" w:firstLine="52"/>
              <w:rPr>
                <w:spacing w:val="0"/>
              </w:rPr>
            </w:pPr>
            <w:r>
              <w:rPr>
                <w:rFonts w:hint="eastAsia"/>
                <w:spacing w:val="0"/>
              </w:rPr>
              <w:t>卒業年月（西暦）：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D206" w14:textId="77777777" w:rsidR="00665E63" w:rsidRDefault="00665E63" w:rsidP="00E168CE">
            <w:pPr>
              <w:pStyle w:val="a3"/>
              <w:ind w:firstLineChars="50" w:firstLine="100"/>
              <w:rPr>
                <w:rFonts w:ascii="ＭＳ ゴシック" w:hAnsi="ＭＳ ゴシック"/>
                <w:spacing w:val="0"/>
                <w:lang w:eastAsia="zh-CN"/>
              </w:rPr>
            </w:pPr>
            <w:r>
              <w:rPr>
                <w:rFonts w:ascii="ＭＳ ゴシック" w:hAnsi="ＭＳ ゴシック" w:hint="eastAsia"/>
                <w:spacing w:val="0"/>
                <w:lang w:eastAsia="zh-CN"/>
              </w:rPr>
              <w:t>学位：</w:t>
            </w:r>
          </w:p>
          <w:p w14:paraId="3CC3F56B" w14:textId="77777777" w:rsidR="00665E63" w:rsidRDefault="00665E63" w:rsidP="00143908">
            <w:pPr>
              <w:pStyle w:val="a3"/>
              <w:ind w:firstLineChars="50" w:firstLine="100"/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  <w:spacing w:val="0"/>
                <w:lang w:eastAsia="zh-CN"/>
              </w:rPr>
              <w:t>取得年月：</w:t>
            </w:r>
            <w:r w:rsidR="00E168CE">
              <w:rPr>
                <w:rFonts w:ascii="ＭＳ ゴシック" w:hAnsi="ＭＳ ゴシック" w:hint="eastAsia"/>
                <w:spacing w:val="0"/>
                <w:lang w:eastAsia="zh-CN"/>
              </w:rPr>
              <w:t xml:space="preserve">    </w:t>
            </w:r>
            <w:r w:rsidR="00143908">
              <w:rPr>
                <w:rFonts w:ascii="ＭＳ ゴシック" w:hAnsi="ＭＳ ゴシック" w:hint="eastAsia"/>
                <w:spacing w:val="0"/>
                <w:lang w:eastAsia="zh-CN"/>
              </w:rPr>
              <w:t xml:space="preserve">     </w:t>
            </w:r>
            <w:r w:rsidR="00E168CE">
              <w:rPr>
                <w:rFonts w:ascii="ＭＳ ゴシック" w:hAnsi="ＭＳ ゴシック" w:hint="eastAsia"/>
                <w:spacing w:val="0"/>
                <w:lang w:eastAsia="zh-CN"/>
              </w:rPr>
              <w:t xml:space="preserve">年  </w:t>
            </w:r>
            <w:r w:rsidR="00143908">
              <w:rPr>
                <w:rFonts w:ascii="ＭＳ ゴシック" w:hAnsi="ＭＳ ゴシック" w:hint="eastAsia"/>
                <w:spacing w:val="0"/>
                <w:lang w:eastAsia="zh-CN"/>
              </w:rPr>
              <w:t xml:space="preserve">  </w:t>
            </w:r>
            <w:r w:rsidR="00E168CE">
              <w:rPr>
                <w:rFonts w:ascii="ＭＳ ゴシック" w:hAnsi="ＭＳ ゴシック" w:hint="eastAsia"/>
                <w:spacing w:val="0"/>
                <w:lang w:eastAsia="zh-CN"/>
              </w:rPr>
              <w:t>月</w:t>
            </w:r>
          </w:p>
        </w:tc>
      </w:tr>
      <w:tr w:rsidR="00665E63" w:rsidRPr="00426B21" w14:paraId="7C87CE8E" w14:textId="77777777" w:rsidTr="00007F6A">
        <w:trPr>
          <w:cantSplit/>
          <w:trHeight w:val="7582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67AFD429" w14:textId="77777777" w:rsidR="00665E63" w:rsidRDefault="00665E63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6B2A5E" w14:textId="77777777" w:rsidR="00665E63" w:rsidRDefault="00665E63" w:rsidP="00007F6A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職歴</w:t>
            </w:r>
            <w:r w:rsidR="00007F6A">
              <w:rPr>
                <w:rFonts w:ascii="ＭＳ ゴシック" w:hAnsi="ＭＳ ゴシック" w:hint="eastAsia"/>
              </w:rPr>
              <w:t>・</w:t>
            </w:r>
          </w:p>
          <w:p w14:paraId="2D45538F" w14:textId="77777777" w:rsidR="00665E63" w:rsidRDefault="00665E63" w:rsidP="00007F6A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研究歴</w:t>
            </w:r>
          </w:p>
        </w:tc>
        <w:tc>
          <w:tcPr>
            <w:tcW w:w="8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EA5" w14:textId="77777777" w:rsidR="00143908" w:rsidRDefault="00665E63" w:rsidP="00665E63">
            <w:pPr>
              <w:pStyle w:val="a3"/>
              <w:ind w:firstLineChars="50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【記入例】</w:t>
            </w:r>
          </w:p>
          <w:p w14:paraId="2F0CE489" w14:textId="77777777" w:rsidR="00665E63" w:rsidRDefault="00665E63" w:rsidP="00665E63">
            <w:pPr>
              <w:pStyle w:val="a3"/>
              <w:ind w:firstLineChars="50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1985年4月　○○大学　助手採用：×××の研究に従事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etc.</w:t>
            </w:r>
          </w:p>
          <w:p w14:paraId="1CA83862" w14:textId="197088FC" w:rsidR="00665E63" w:rsidRDefault="00E352F8" w:rsidP="004D6545">
            <w:pPr>
              <w:pStyle w:val="a3"/>
              <w:ind w:leftChars="50" w:left="105"/>
              <w:rPr>
                <w:rFonts w:ascii="ＭＳ ゴシック" w:hAnsi="ＭＳ ゴシック"/>
                <w:spacing w:val="0"/>
              </w:rPr>
            </w:pPr>
            <w:r w:rsidRPr="00DF4674">
              <w:rPr>
                <w:rFonts w:ascii="ＭＳ ゴシック" w:hAnsi="ＭＳ ゴシック" w:hint="eastAsia"/>
                <w:spacing w:val="0"/>
              </w:rPr>
              <w:t>産前・産後休業、育児休業、介護休業の</w:t>
            </w:r>
            <w:r w:rsidR="004D6545" w:rsidRPr="00DF4674">
              <w:rPr>
                <w:rFonts w:ascii="ＭＳ ゴシック" w:hAnsi="ＭＳ ゴシック" w:hint="eastAsia"/>
                <w:spacing w:val="0"/>
              </w:rPr>
              <w:t>取得</w:t>
            </w:r>
            <w:r w:rsidR="00143908" w:rsidRPr="00DF4674">
              <w:rPr>
                <w:rFonts w:ascii="ＭＳ ゴシック" w:hAnsi="ＭＳ ゴシック" w:hint="eastAsia"/>
                <w:spacing w:val="0"/>
              </w:rPr>
              <w:t>があれば</w:t>
            </w:r>
            <w:r w:rsidR="004D6545" w:rsidRPr="00DF4674">
              <w:rPr>
                <w:rFonts w:ascii="ＭＳ ゴシック" w:hAnsi="ＭＳ ゴシック" w:hint="eastAsia"/>
                <w:spacing w:val="0"/>
              </w:rPr>
              <w:t>、その内容と期間を</w:t>
            </w:r>
            <w:r w:rsidR="00143908" w:rsidRPr="00DF4674">
              <w:rPr>
                <w:rFonts w:ascii="ＭＳ ゴシック" w:hAnsi="ＭＳ ゴシック" w:hint="eastAsia"/>
                <w:spacing w:val="0"/>
              </w:rPr>
              <w:t>記載してください</w:t>
            </w:r>
            <w:r w:rsidR="00007F6A" w:rsidRPr="00DF4674">
              <w:rPr>
                <w:rFonts w:ascii="ＭＳ ゴシック" w:hAnsi="ＭＳ ゴシック" w:hint="eastAsia"/>
                <w:spacing w:val="0"/>
              </w:rPr>
              <w:t>.</w:t>
            </w:r>
          </w:p>
        </w:tc>
      </w:tr>
      <w:tr w:rsidR="00665E63" w:rsidRPr="00426B21" w14:paraId="34E2AD5E" w14:textId="77777777" w:rsidTr="00007F6A">
        <w:trPr>
          <w:cantSplit/>
          <w:trHeight w:val="1841"/>
        </w:trPr>
        <w:tc>
          <w:tcPr>
            <w:tcW w:w="40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010C1E51" w14:textId="77777777" w:rsidR="00665E63" w:rsidRDefault="00665E63" w:rsidP="007F6CA5">
            <w:pPr>
              <w:pStyle w:val="a3"/>
              <w:ind w:left="113" w:right="113" w:firstLineChars="100" w:firstLine="200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F3BF4D" w14:textId="77777777" w:rsidR="00665E63" w:rsidRDefault="00665E63" w:rsidP="00007F6A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過去の</w:t>
            </w:r>
          </w:p>
          <w:p w14:paraId="49FEB774" w14:textId="77777777" w:rsidR="00665E63" w:rsidRDefault="00665E63" w:rsidP="00007F6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受賞歴</w:t>
            </w:r>
          </w:p>
        </w:tc>
        <w:tc>
          <w:tcPr>
            <w:tcW w:w="8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B136" w14:textId="77777777" w:rsidR="00665E63" w:rsidRDefault="00665E63" w:rsidP="00665E63">
            <w:pPr>
              <w:pStyle w:val="a3"/>
              <w:spacing w:before="141"/>
              <w:ind w:firstLineChars="50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【記入例】20</w:t>
            </w:r>
            <w:r w:rsidR="00EB17F0">
              <w:rPr>
                <w:rFonts w:ascii="ＭＳ ゴシック" w:hAnsi="ＭＳ ゴシック" w:hint="eastAsia"/>
              </w:rPr>
              <w:t>1</w:t>
            </w:r>
            <w:r>
              <w:rPr>
                <w:rFonts w:ascii="ＭＳ ゴシック" w:hAnsi="ＭＳ ゴシック" w:hint="eastAsia"/>
              </w:rPr>
              <w:t>3年5月　○○学会　△△賞「×××に関する基礎的研究」etc.</w:t>
            </w:r>
          </w:p>
          <w:p w14:paraId="202B36D1" w14:textId="77777777" w:rsidR="00665E63" w:rsidRPr="00665E63" w:rsidRDefault="00665E63" w:rsidP="00665E63">
            <w:pPr>
              <w:pStyle w:val="a3"/>
              <w:spacing w:before="141"/>
              <w:ind w:firstLineChars="50" w:firstLine="99"/>
              <w:rPr>
                <w:rFonts w:ascii="ＭＳ ゴシック" w:hAnsi="ＭＳ ゴシック"/>
              </w:rPr>
            </w:pPr>
          </w:p>
        </w:tc>
      </w:tr>
      <w:tr w:rsidR="00665E63" w:rsidRPr="00426B21" w14:paraId="370FCA9B" w14:textId="77777777" w:rsidTr="00007F6A">
        <w:trPr>
          <w:cantSplit/>
          <w:trHeight w:val="592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6E3" w14:textId="77777777" w:rsidR="00665E63" w:rsidRDefault="00665E63" w:rsidP="00007F6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②研究題目</w:t>
            </w:r>
          </w:p>
        </w:tc>
        <w:tc>
          <w:tcPr>
            <w:tcW w:w="8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733" w14:textId="77777777" w:rsidR="00665E63" w:rsidRDefault="00665E63" w:rsidP="00007F6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和文：</w:t>
            </w:r>
          </w:p>
          <w:p w14:paraId="26CD8FBB" w14:textId="77777777" w:rsidR="00665E63" w:rsidRDefault="00665E63" w:rsidP="00007F6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英文：</w:t>
            </w:r>
          </w:p>
        </w:tc>
      </w:tr>
    </w:tbl>
    <w:p w14:paraId="73DC75B2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6B9C2240" w14:textId="77777777" w:rsidR="000D749D" w:rsidRDefault="00225689">
      <w:pPr>
        <w:pStyle w:val="a3"/>
        <w:rPr>
          <w:spacing w:val="0"/>
        </w:rPr>
      </w:pPr>
      <w:r>
        <w:rPr>
          <w:rFonts w:hint="eastAsia"/>
          <w:spacing w:val="0"/>
        </w:rPr>
        <w:t>（</w:t>
      </w: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ページ以内に収めてください）</w:t>
      </w:r>
    </w:p>
    <w:p w14:paraId="5FDAE35D" w14:textId="77777777" w:rsidR="000D749D" w:rsidRPr="00EB69BB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0D749D" w:rsidRPr="00426B21" w14:paraId="2AD7E161" w14:textId="77777777" w:rsidTr="00225689">
        <w:trPr>
          <w:trHeight w:hRule="exact" w:val="478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15933" w14:textId="77777777" w:rsidR="000D749D" w:rsidRPr="008006BA" w:rsidRDefault="000D749D" w:rsidP="00470B4F">
            <w:pPr>
              <w:pStyle w:val="a3"/>
              <w:spacing w:before="141"/>
              <w:rPr>
                <w:spacing w:val="0"/>
              </w:rPr>
            </w:pPr>
            <w:r w:rsidRPr="008006BA"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 w:rsidRPr="008006BA">
              <w:rPr>
                <w:rFonts w:ascii="ＭＳ ゴシック" w:hAnsi="ＭＳ ゴシック" w:hint="eastAsia"/>
              </w:rPr>
              <w:t>③</w:t>
            </w:r>
            <w:r w:rsidR="00470B4F" w:rsidRPr="008006BA">
              <w:rPr>
                <w:rFonts w:ascii="ＭＳ ゴシック" w:hAnsi="ＭＳ ゴシック" w:hint="eastAsia"/>
              </w:rPr>
              <w:t>これまでの</w:t>
            </w:r>
            <w:r w:rsidRPr="008006BA">
              <w:rPr>
                <w:rFonts w:ascii="ＭＳ ゴシック" w:hAnsi="ＭＳ ゴシック" w:hint="eastAsia"/>
              </w:rPr>
              <w:t>研究の概要</w:t>
            </w:r>
            <w:r w:rsidR="007F0B2E" w:rsidRPr="008006BA">
              <w:rPr>
                <w:rFonts w:ascii="ＭＳ ゴシック" w:hAnsi="ＭＳ ゴシック" w:hint="eastAsia"/>
              </w:rPr>
              <w:t>と今後の展開</w:t>
            </w:r>
            <w:r w:rsidRPr="008006BA">
              <w:rPr>
                <w:rFonts w:ascii="ＭＳ ゴシック" w:hAnsi="ＭＳ ゴシック" w:hint="eastAsia"/>
              </w:rPr>
              <w:t>（</w:t>
            </w:r>
            <w:r w:rsidR="007F0B2E" w:rsidRPr="008006BA">
              <w:rPr>
                <w:rFonts w:ascii="ＭＳ ゴシック" w:hAnsi="ＭＳ ゴシック" w:hint="eastAsia"/>
              </w:rPr>
              <w:t>2</w:t>
            </w:r>
            <w:r w:rsidR="00021CE2" w:rsidRPr="008006BA">
              <w:rPr>
                <w:rFonts w:ascii="ＭＳ ゴシック" w:hAnsi="ＭＳ ゴシック" w:hint="eastAsia"/>
              </w:rPr>
              <w:t>ページ</w:t>
            </w:r>
            <w:r w:rsidRPr="008006BA">
              <w:rPr>
                <w:rFonts w:ascii="ＭＳ ゴシック" w:hAnsi="ＭＳ ゴシック" w:hint="eastAsia"/>
              </w:rPr>
              <w:t>以内）</w:t>
            </w:r>
          </w:p>
        </w:tc>
      </w:tr>
      <w:tr w:rsidR="000D749D" w:rsidRPr="00426B21" w14:paraId="66ED00F9" w14:textId="77777777" w:rsidTr="00225689">
        <w:trPr>
          <w:trHeight w:hRule="exact" w:val="13229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6C9" w14:textId="77777777" w:rsidR="000D749D" w:rsidRPr="008006BA" w:rsidRDefault="007F0B2E" w:rsidP="00470B4F">
            <w:pPr>
              <w:pStyle w:val="a3"/>
              <w:spacing w:before="141"/>
              <w:ind w:left="218" w:hangingChars="109" w:hanging="218"/>
              <w:rPr>
                <w:spacing w:val="0"/>
              </w:rPr>
            </w:pPr>
            <w:r w:rsidRPr="008006BA">
              <w:rPr>
                <w:rFonts w:hint="eastAsia"/>
                <w:spacing w:val="0"/>
              </w:rPr>
              <w:t>・</w:t>
            </w:r>
            <w:r w:rsidR="00470B4F" w:rsidRPr="008006BA">
              <w:rPr>
                <w:rFonts w:hint="eastAsia"/>
                <w:spacing w:val="0"/>
              </w:rPr>
              <w:t>これまでの研究の概要と今後の展開について、</w:t>
            </w:r>
            <w:r w:rsidRPr="008006BA">
              <w:rPr>
                <w:rFonts w:hint="eastAsia"/>
                <w:spacing w:val="0"/>
              </w:rPr>
              <w:t>業績（論文、学会発表、特許など）を交え、</w:t>
            </w:r>
            <w:r w:rsidR="00470B4F" w:rsidRPr="008006BA">
              <w:rPr>
                <w:rFonts w:hint="eastAsia"/>
                <w:spacing w:val="0"/>
              </w:rPr>
              <w:t>わかりやすく</w:t>
            </w:r>
            <w:r w:rsidR="000E7FAE" w:rsidRPr="008006BA">
              <w:rPr>
                <w:rFonts w:hint="eastAsia"/>
                <w:spacing w:val="0"/>
              </w:rPr>
              <w:t>記述してくだ</w:t>
            </w:r>
            <w:r w:rsidR="00C44A84">
              <w:rPr>
                <w:rFonts w:hint="eastAsia"/>
                <w:spacing w:val="0"/>
              </w:rPr>
              <w:t>さ</w:t>
            </w:r>
            <w:r w:rsidR="000E7FAE" w:rsidRPr="008006BA">
              <w:rPr>
                <w:rFonts w:hint="eastAsia"/>
                <w:spacing w:val="0"/>
              </w:rPr>
              <w:t>い。図を挿入しても結構です。</w:t>
            </w:r>
          </w:p>
        </w:tc>
      </w:tr>
    </w:tbl>
    <w:p w14:paraId="2D4B3623" w14:textId="77777777" w:rsidR="000D749D" w:rsidRDefault="000D749D">
      <w:pPr>
        <w:pStyle w:val="a3"/>
        <w:spacing w:line="141" w:lineRule="exact"/>
        <w:rPr>
          <w:spacing w:val="0"/>
        </w:rPr>
      </w:pPr>
    </w:p>
    <w:p w14:paraId="3968A2D9" w14:textId="77777777" w:rsidR="000D749D" w:rsidRDefault="000D749D">
      <w:pPr>
        <w:pStyle w:val="a3"/>
        <w:rPr>
          <w:spacing w:val="0"/>
        </w:rPr>
      </w:pPr>
    </w:p>
    <w:p w14:paraId="7E3C3944" w14:textId="77777777" w:rsidR="000D749D" w:rsidRDefault="000D749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300"/>
        <w:gridCol w:w="400"/>
        <w:gridCol w:w="2800"/>
      </w:tblGrid>
      <w:tr w:rsidR="000D749D" w:rsidRPr="00426B21" w14:paraId="7F7B5731" w14:textId="77777777" w:rsidTr="00225689">
        <w:trPr>
          <w:trHeight w:hRule="exact" w:val="1022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DEF1F" w14:textId="77777777" w:rsidR="000D749D" w:rsidRPr="000E7FAE" w:rsidRDefault="000D749D">
            <w:pPr>
              <w:pStyle w:val="a3"/>
              <w:spacing w:before="141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pacing w:val="0"/>
              </w:rPr>
              <w:lastRenderedPageBreak/>
              <w:t xml:space="preserve"> </w:t>
            </w:r>
            <w:r>
              <w:rPr>
                <w:rFonts w:ascii="ＭＳ ゴシック" w:hAnsi="ＭＳ ゴシック" w:hint="eastAsia"/>
              </w:rPr>
              <w:t>④</w:t>
            </w:r>
            <w:r w:rsidR="009263DF">
              <w:rPr>
                <w:rFonts w:ascii="ＭＳ ゴシック" w:hAnsi="ＭＳ ゴシック" w:hint="eastAsia"/>
              </w:rPr>
              <w:t>本会に係る</w:t>
            </w:r>
            <w:r>
              <w:rPr>
                <w:rFonts w:ascii="ＭＳ ゴシック" w:hAnsi="ＭＳ ゴシック" w:hint="eastAsia"/>
              </w:rPr>
              <w:t>研究業績</w:t>
            </w:r>
            <w:r w:rsidR="003F0EBC">
              <w:rPr>
                <w:rFonts w:ascii="ＭＳ ゴシック" w:hAnsi="ＭＳ ゴシック" w:hint="eastAsia"/>
              </w:rPr>
              <w:t>（1</w:t>
            </w:r>
            <w:r w:rsidR="00007F6A">
              <w:rPr>
                <w:rFonts w:ascii="ＭＳ ゴシック" w:hAnsi="ＭＳ ゴシック" w:hint="eastAsia"/>
              </w:rPr>
              <w:t>ページ以内）</w:t>
            </w:r>
          </w:p>
        </w:tc>
      </w:tr>
      <w:tr w:rsidR="000D749D" w:rsidRPr="00426B21" w14:paraId="6F7333A3" w14:textId="77777777" w:rsidTr="00225689">
        <w:trPr>
          <w:trHeight w:hRule="exact" w:val="548"/>
        </w:trPr>
        <w:tc>
          <w:tcPr>
            <w:tcW w:w="6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CF853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１．本会発行雑誌（著者名、論文題目、巻、号、頁、西暦年を明記）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5F5602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1C407532" w14:textId="77777777" w:rsidTr="008D29E5">
        <w:trPr>
          <w:trHeight w:hRule="exact" w:val="5988"/>
        </w:trPr>
        <w:tc>
          <w:tcPr>
            <w:tcW w:w="950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0D4CC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4B0C319D" w14:textId="77777777" w:rsidTr="008D29E5">
        <w:trPr>
          <w:trHeight w:hRule="exact" w:val="482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5E5" w14:textId="77777777" w:rsidR="000D749D" w:rsidRDefault="000D749D" w:rsidP="009263DF">
            <w:pPr>
              <w:pStyle w:val="a3"/>
              <w:spacing w:before="141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２．</w:t>
            </w:r>
            <w:r w:rsidR="009263DF">
              <w:rPr>
                <w:rFonts w:ascii="ＭＳ ゴシック" w:hAnsi="ＭＳ ゴシック" w:hint="eastAsia"/>
              </w:rPr>
              <w:t>本会での学会発表</w:t>
            </w:r>
            <w:r>
              <w:rPr>
                <w:rFonts w:ascii="ＭＳ ゴシック" w:hAnsi="ＭＳ ゴシック" w:hint="eastAsia"/>
              </w:rPr>
              <w:t>（</w:t>
            </w:r>
            <w:r w:rsidR="009263DF">
              <w:rPr>
                <w:rFonts w:ascii="ＭＳ ゴシック" w:hAnsi="ＭＳ ゴシック" w:hint="eastAsia"/>
              </w:rPr>
              <w:t>発表者</w:t>
            </w:r>
            <w:r>
              <w:rPr>
                <w:rFonts w:ascii="ＭＳ ゴシック" w:hAnsi="ＭＳ ゴシック" w:hint="eastAsia"/>
              </w:rPr>
              <w:t>名、</w:t>
            </w:r>
            <w:r w:rsidR="009263DF">
              <w:rPr>
                <w:rFonts w:ascii="ＭＳ ゴシック" w:hAnsi="ＭＳ ゴシック" w:hint="eastAsia"/>
              </w:rPr>
              <w:t>発表</w:t>
            </w:r>
            <w:r>
              <w:rPr>
                <w:rFonts w:ascii="ＭＳ ゴシック" w:hAnsi="ＭＳ ゴシック" w:hint="eastAsia"/>
              </w:rPr>
              <w:t>題目、西暦年を明記）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3A0CE04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  <w:tr w:rsidR="000D749D" w:rsidRPr="00426B21" w14:paraId="5BA0C24F" w14:textId="77777777" w:rsidTr="008D29E5">
        <w:trPr>
          <w:trHeight w:hRule="exact" w:val="3660"/>
        </w:trPr>
        <w:tc>
          <w:tcPr>
            <w:tcW w:w="9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CC9" w14:textId="77777777" w:rsidR="000D749D" w:rsidRDefault="000D749D">
            <w:pPr>
              <w:pStyle w:val="a3"/>
              <w:spacing w:before="141"/>
              <w:rPr>
                <w:spacing w:val="0"/>
              </w:rPr>
            </w:pPr>
          </w:p>
        </w:tc>
      </w:tr>
    </w:tbl>
    <w:p w14:paraId="414B41FE" w14:textId="77777777" w:rsidR="009263DF" w:rsidRPr="008D29E5" w:rsidRDefault="009263DF" w:rsidP="008D29E5">
      <w:pPr>
        <w:pStyle w:val="a3"/>
        <w:spacing w:line="141" w:lineRule="exact"/>
        <w:rPr>
          <w:spacing w:val="0"/>
          <w:sz w:val="21"/>
          <w:szCs w:val="21"/>
        </w:rPr>
      </w:pPr>
    </w:p>
    <w:sectPr w:rsidR="009263DF" w:rsidRPr="008D29E5" w:rsidSect="000D749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979C" w14:textId="77777777" w:rsidR="006C7CD7" w:rsidRDefault="006C7CD7" w:rsidP="0073494D">
      <w:r>
        <w:separator/>
      </w:r>
    </w:p>
  </w:endnote>
  <w:endnote w:type="continuationSeparator" w:id="0">
    <w:p w14:paraId="19E42D18" w14:textId="77777777" w:rsidR="006C7CD7" w:rsidRDefault="006C7CD7" w:rsidP="0073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21FE" w14:textId="77777777" w:rsidR="006C7CD7" w:rsidRDefault="006C7CD7" w:rsidP="0073494D">
      <w:r>
        <w:separator/>
      </w:r>
    </w:p>
  </w:footnote>
  <w:footnote w:type="continuationSeparator" w:id="0">
    <w:p w14:paraId="478FF0C5" w14:textId="77777777" w:rsidR="006C7CD7" w:rsidRDefault="006C7CD7" w:rsidP="0073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9D"/>
    <w:rsid w:val="00007F6A"/>
    <w:rsid w:val="00021CE2"/>
    <w:rsid w:val="00041E17"/>
    <w:rsid w:val="00062095"/>
    <w:rsid w:val="000D749D"/>
    <w:rsid w:val="000E7FAE"/>
    <w:rsid w:val="000F1688"/>
    <w:rsid w:val="00113021"/>
    <w:rsid w:val="00143908"/>
    <w:rsid w:val="00207A95"/>
    <w:rsid w:val="00210727"/>
    <w:rsid w:val="00225689"/>
    <w:rsid w:val="00296D96"/>
    <w:rsid w:val="002A5393"/>
    <w:rsid w:val="00345D5E"/>
    <w:rsid w:val="0034727E"/>
    <w:rsid w:val="003F0EBC"/>
    <w:rsid w:val="003F5294"/>
    <w:rsid w:val="00426B21"/>
    <w:rsid w:val="00466CFB"/>
    <w:rsid w:val="00470B4F"/>
    <w:rsid w:val="00494D1C"/>
    <w:rsid w:val="004D6545"/>
    <w:rsid w:val="005873E4"/>
    <w:rsid w:val="005A75E1"/>
    <w:rsid w:val="005C3561"/>
    <w:rsid w:val="00635E75"/>
    <w:rsid w:val="00665E63"/>
    <w:rsid w:val="006C7CD7"/>
    <w:rsid w:val="00716058"/>
    <w:rsid w:val="0073494D"/>
    <w:rsid w:val="007841ED"/>
    <w:rsid w:val="007B7EDD"/>
    <w:rsid w:val="007F0B2E"/>
    <w:rsid w:val="007F5B18"/>
    <w:rsid w:val="007F6CA5"/>
    <w:rsid w:val="008006BA"/>
    <w:rsid w:val="008857F8"/>
    <w:rsid w:val="008941F2"/>
    <w:rsid w:val="008C625A"/>
    <w:rsid w:val="008D29E5"/>
    <w:rsid w:val="009263DF"/>
    <w:rsid w:val="00942721"/>
    <w:rsid w:val="00997EDB"/>
    <w:rsid w:val="00AB4E22"/>
    <w:rsid w:val="00B10EEF"/>
    <w:rsid w:val="00BE7738"/>
    <w:rsid w:val="00C11B00"/>
    <w:rsid w:val="00C13A35"/>
    <w:rsid w:val="00C44A84"/>
    <w:rsid w:val="00C51AE2"/>
    <w:rsid w:val="00D8230C"/>
    <w:rsid w:val="00DD1A98"/>
    <w:rsid w:val="00DF4674"/>
    <w:rsid w:val="00E1124D"/>
    <w:rsid w:val="00E168CE"/>
    <w:rsid w:val="00E352F8"/>
    <w:rsid w:val="00E3641E"/>
    <w:rsid w:val="00E402AA"/>
    <w:rsid w:val="00E5184F"/>
    <w:rsid w:val="00E94ABA"/>
    <w:rsid w:val="00EB17F0"/>
    <w:rsid w:val="00EB69BB"/>
    <w:rsid w:val="00F668F7"/>
    <w:rsid w:val="00F96431"/>
    <w:rsid w:val="00FE08E0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FD81D"/>
  <w15:docId w15:val="{DB69B006-C61B-469F-A596-13FDB81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eastAsia="ＭＳ ゴシック" w:cs="ＭＳ ゴシック"/>
      <w:spacing w:val="-1"/>
    </w:rPr>
  </w:style>
  <w:style w:type="paragraph" w:styleId="a4">
    <w:name w:val="header"/>
    <w:basedOn w:val="a"/>
    <w:link w:val="a5"/>
    <w:uiPriority w:val="99"/>
    <w:unhideWhenUsed/>
    <w:rsid w:val="00734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94D"/>
  </w:style>
  <w:style w:type="paragraph" w:styleId="a6">
    <w:name w:val="footer"/>
    <w:basedOn w:val="a"/>
    <w:link w:val="a7"/>
    <w:uiPriority w:val="99"/>
    <w:unhideWhenUsed/>
    <w:rsid w:val="00734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(2020&#24180;&#24230;200708)\&#65288;1&#65289;&#12304;2020_&#29702;&#20107;&#20250;&#12305;\2020&#29702;&#20107;WG1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C6F11-5738-4AEE-89B6-579B696A4323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B7026A35-F6C8-4817-B368-8DD623737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E1A61-0254-4A7A-B17E-E4016A34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伊藤純子</cp:lastModifiedBy>
  <cp:revision>2</cp:revision>
  <cp:lastPrinted>2025-08-26T12:07:00Z</cp:lastPrinted>
  <dcterms:created xsi:type="dcterms:W3CDTF">2025-10-21T02:42:00Z</dcterms:created>
  <dcterms:modified xsi:type="dcterms:W3CDTF">2025-10-21T02:42:00Z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